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1508710"/>
        <w:placeholder>
          <w:docPart w:val="C4003B1ADF29459E9D9261DA576DB196"/>
        </w:placeholder>
        <w:temporary/>
        <w:showingPlcHdr/>
        <w15:appearance w15:val="hidden"/>
      </w:sdtPr>
      <w:sdtEndPr/>
      <w:sdtContent>
        <w:p w14:paraId="2E4C7A01" w14:textId="120D7AD0" w:rsidR="00F93D79" w:rsidRDefault="003603AA" w:rsidP="002E0D4A">
          <w:pPr>
            <w:pStyle w:val="Heading1"/>
            <w:spacing w:before="0" w:after="0" w:line="240" w:lineRule="auto"/>
          </w:pPr>
          <w:r w:rsidRPr="002F76DA">
            <w:t>Meeting Agenda</w:t>
          </w:r>
        </w:p>
      </w:sdtContent>
    </w:sdt>
    <w:p w14:paraId="2A2D36A9" w14:textId="1272563E" w:rsidR="00191520" w:rsidRPr="00191520" w:rsidRDefault="00221CB5" w:rsidP="002E0D4A">
      <w:pPr>
        <w:pStyle w:val="Heading1"/>
        <w:spacing w:before="0" w:after="0" w:line="240" w:lineRule="auto"/>
        <w:rPr>
          <w:b w:val="0"/>
          <w:bCs w:val="0"/>
          <w:sz w:val="21"/>
          <w:szCs w:val="21"/>
        </w:rPr>
      </w:pPr>
      <w:r>
        <w:rPr>
          <w:b w:val="0"/>
          <w:bCs w:val="0"/>
          <w:sz w:val="21"/>
          <w:szCs w:val="21"/>
        </w:rPr>
        <w:t>November 7</w:t>
      </w:r>
      <w:r w:rsidR="00191520" w:rsidRPr="00191520">
        <w:rPr>
          <w:b w:val="0"/>
          <w:bCs w:val="0"/>
          <w:sz w:val="21"/>
          <w:szCs w:val="21"/>
        </w:rPr>
        <w:t>,</w:t>
      </w:r>
      <w:r w:rsidR="00C1674F">
        <w:rPr>
          <w:b w:val="0"/>
          <w:bCs w:val="0"/>
          <w:sz w:val="21"/>
          <w:szCs w:val="21"/>
        </w:rPr>
        <w:t xml:space="preserve"> </w:t>
      </w:r>
      <w:r w:rsidR="00191520" w:rsidRPr="00191520">
        <w:rPr>
          <w:b w:val="0"/>
          <w:bCs w:val="0"/>
          <w:sz w:val="21"/>
          <w:szCs w:val="21"/>
        </w:rPr>
        <w:t>2022</w:t>
      </w:r>
    </w:p>
    <w:p w14:paraId="46F14F81" w14:textId="77777777" w:rsidR="00110BBD" w:rsidRPr="002F76DA" w:rsidRDefault="00404E5D" w:rsidP="002E0D4A">
      <w:pPr>
        <w:pStyle w:val="Date"/>
        <w:spacing w:after="0" w:line="240" w:lineRule="auto"/>
        <w:contextualSpacing/>
        <w:rPr>
          <w:rFonts w:asciiTheme="majorHAnsi" w:hAnsiTheme="majorHAnsi"/>
          <w:sz w:val="20"/>
        </w:rPr>
      </w:pPr>
      <w:sdt>
        <w:sdtPr>
          <w:rPr>
            <w:rFonts w:asciiTheme="majorHAnsi" w:hAnsiTheme="majorHAnsi"/>
            <w:sz w:val="20"/>
          </w:rPr>
          <w:id w:val="1548187187"/>
          <w:placeholder>
            <w:docPart w:val="FF75A159345D44C1BE75356FC66BCA10"/>
          </w:placeholder>
          <w:temporary/>
          <w:showingPlcHdr/>
          <w15:appearance w15:val="hidden"/>
          <w:text/>
        </w:sdtPr>
        <w:sdtEndPr/>
        <w:sdtContent>
          <w:r w:rsidR="002E0D4A" w:rsidRPr="002F76DA">
            <w:rPr>
              <w:rFonts w:asciiTheme="majorHAnsi" w:hAnsiTheme="majorHAnsi"/>
              <w:sz w:val="20"/>
            </w:rPr>
            <w:t>Attendees:</w:t>
          </w:r>
        </w:sdtContent>
      </w:sdt>
    </w:p>
    <w:p w14:paraId="3283EB38" w14:textId="3ED566F8" w:rsidR="002E0D4A" w:rsidRDefault="00EB2589" w:rsidP="002E0D4A">
      <w:pPr>
        <w:pStyle w:val="ListNumber"/>
        <w:numPr>
          <w:ilvl w:val="0"/>
          <w:numId w:val="0"/>
        </w:numPr>
        <w:spacing w:after="0"/>
        <w:ind w:left="173" w:hanging="173"/>
        <w:contextualSpacing/>
        <w:rPr>
          <w:bCs/>
          <w:color w:val="00B0F0"/>
        </w:rPr>
      </w:pPr>
      <w:r>
        <w:rPr>
          <w:bCs/>
          <w:color w:val="00B0F0"/>
        </w:rPr>
        <w:t xml:space="preserve">Andraya Cutaia, Clarissa Galvano, Jessica Haffey, Bethany </w:t>
      </w:r>
      <w:r w:rsidRPr="00055C3A">
        <w:rPr>
          <w:bCs/>
          <w:color w:val="00B0F0"/>
        </w:rPr>
        <w:t>Mascu</w:t>
      </w:r>
      <w:r w:rsidRPr="00055C3A">
        <w:rPr>
          <w:rFonts w:ascii="Arial" w:hAnsi="Arial" w:cs="Arial"/>
          <w:color w:val="00B0F0"/>
          <w:sz w:val="26"/>
          <w:szCs w:val="26"/>
        </w:rPr>
        <w:t>ña</w:t>
      </w:r>
      <w:r w:rsidRPr="00055C3A">
        <w:rPr>
          <w:bCs/>
          <w:color w:val="00B0F0"/>
        </w:rPr>
        <w:t xml:space="preserve">na, </w:t>
      </w:r>
      <w:r>
        <w:rPr>
          <w:bCs/>
          <w:color w:val="00B0F0"/>
        </w:rPr>
        <w:t>Arianna Quattrocchi</w:t>
      </w:r>
      <w:r w:rsidR="00F41107">
        <w:rPr>
          <w:bCs/>
          <w:color w:val="00B0F0"/>
        </w:rPr>
        <w:t xml:space="preserve">, </w:t>
      </w:r>
      <w:r w:rsidR="00F41107" w:rsidRPr="00F41107">
        <w:rPr>
          <w:color w:val="00B0F0"/>
        </w:rPr>
        <w:t>Audrey McLendon</w:t>
      </w:r>
      <w:r w:rsidR="00F41107" w:rsidRPr="0023780C">
        <w:rPr>
          <w:color w:val="74B5E4" w:themeColor="accent6" w:themeTint="99"/>
        </w:rPr>
        <w:t>, Katie Kropf</w:t>
      </w:r>
    </w:p>
    <w:p w14:paraId="63EBAAC5" w14:textId="77777777" w:rsidR="00EB2589" w:rsidRPr="002E0D4A" w:rsidRDefault="00EB2589" w:rsidP="002E0D4A">
      <w:pPr>
        <w:pStyle w:val="ListNumber"/>
        <w:numPr>
          <w:ilvl w:val="0"/>
          <w:numId w:val="0"/>
        </w:numPr>
        <w:spacing w:after="0"/>
        <w:ind w:left="173" w:hanging="173"/>
        <w:contextualSpacing/>
      </w:pPr>
    </w:p>
    <w:p w14:paraId="09E397A4" w14:textId="77777777" w:rsidR="00110BBD" w:rsidRPr="002F76DA" w:rsidRDefault="00F52FAC" w:rsidP="002E0D4A">
      <w:pPr>
        <w:pStyle w:val="ListNumber"/>
        <w:spacing w:after="0"/>
        <w:contextualSpacing/>
      </w:pPr>
      <w:r>
        <w:rPr>
          <w:rFonts w:eastAsiaTheme="majorEastAsia"/>
        </w:rPr>
        <w:t>Welcome</w:t>
      </w:r>
    </w:p>
    <w:p w14:paraId="1A808282" w14:textId="7687EDE1" w:rsidR="00C1674F" w:rsidRPr="002F76DA" w:rsidRDefault="00404E5D" w:rsidP="00C1674F">
      <w:pPr>
        <w:pStyle w:val="ListNumber"/>
        <w:spacing w:after="0"/>
        <w:contextualSpacing/>
      </w:pPr>
      <w:sdt>
        <w:sdtPr>
          <w:rPr>
            <w:rFonts w:eastAsiaTheme="majorEastAsia"/>
          </w:rPr>
          <w:alias w:val="Approval of minutes from last meeting:"/>
          <w:tag w:val="Approval of minutes from last meeting:"/>
          <w:id w:val="-1691683296"/>
          <w:placeholder>
            <w:docPart w:val="24769CFD77BD41198FC987EACFD76B5C"/>
          </w:placeholder>
          <w:temporary/>
          <w:showingPlcHdr/>
          <w15:appearance w15:val="hidden"/>
        </w:sdtPr>
        <w:sdtEndPr>
          <w:rPr>
            <w:rFonts w:eastAsia="Times New Roman"/>
          </w:rPr>
        </w:sdtEndPr>
        <w:sdtContent>
          <w:r w:rsidR="00110BBD" w:rsidRPr="002F76DA">
            <w:rPr>
              <w:rFonts w:eastAsiaTheme="majorEastAsia"/>
            </w:rPr>
            <w:t>Approval of minutes from last meeting</w:t>
          </w:r>
        </w:sdtContent>
      </w:sdt>
      <w:r w:rsidR="00F52FAC">
        <w:rPr>
          <w:rFonts w:eastAsiaTheme="majorEastAsia"/>
        </w:rPr>
        <w:tab/>
      </w:r>
      <w:r w:rsidR="00F52FAC">
        <w:rPr>
          <w:rFonts w:eastAsiaTheme="majorEastAsia"/>
        </w:rPr>
        <w:tab/>
      </w:r>
      <w:r w:rsidR="00F52FAC">
        <w:rPr>
          <w:rFonts w:eastAsiaTheme="majorEastAsia"/>
        </w:rPr>
        <w:tab/>
      </w:r>
      <w:r w:rsidR="00C1674F">
        <w:rPr>
          <w:rFonts w:eastAsiaTheme="majorEastAsia"/>
        </w:rPr>
        <w:t xml:space="preserve">         </w:t>
      </w:r>
      <w:r w:rsidR="00C1674F">
        <w:rPr>
          <w:rFonts w:eastAsiaTheme="majorEastAsia"/>
          <w:b w:val="0"/>
        </w:rPr>
        <w:t>Bethany Mascuñana</w:t>
      </w:r>
    </w:p>
    <w:p w14:paraId="7B3D2F50" w14:textId="4F1B7836" w:rsidR="00110BBD" w:rsidRPr="002F76DA" w:rsidRDefault="00F52FAC" w:rsidP="00C1674F">
      <w:pPr>
        <w:pStyle w:val="ListNumber"/>
        <w:numPr>
          <w:ilvl w:val="0"/>
          <w:numId w:val="0"/>
        </w:numPr>
        <w:spacing w:after="0"/>
        <w:ind w:left="173"/>
        <w:contextualSpacing/>
      </w:pPr>
      <w:r>
        <w:rPr>
          <w:rFonts w:eastAsiaTheme="majorEastAsia"/>
        </w:rPr>
        <w:tab/>
      </w:r>
      <w:r>
        <w:rPr>
          <w:rFonts w:eastAsiaTheme="majorEastAsia"/>
        </w:rPr>
        <w:tab/>
      </w:r>
      <w:r w:rsidR="00A64AAB">
        <w:rPr>
          <w:rFonts w:eastAsiaTheme="majorEastAsia"/>
        </w:rPr>
        <w:tab/>
      </w:r>
      <w:r w:rsidR="00A64AAB">
        <w:rPr>
          <w:rFonts w:eastAsiaTheme="majorEastAsia"/>
        </w:rPr>
        <w:tab/>
      </w:r>
      <w:r w:rsidR="00C1674F">
        <w:rPr>
          <w:rFonts w:eastAsiaTheme="majorEastAsia"/>
        </w:rPr>
        <w:tab/>
      </w:r>
      <w:r w:rsidR="00C1674F">
        <w:rPr>
          <w:rFonts w:eastAsiaTheme="majorEastAsia"/>
        </w:rPr>
        <w:tab/>
      </w:r>
      <w:r w:rsidR="00C1674F">
        <w:rPr>
          <w:rFonts w:eastAsiaTheme="majorEastAsia"/>
        </w:rPr>
        <w:tab/>
      </w:r>
    </w:p>
    <w:p w14:paraId="367B619F" w14:textId="6D160953" w:rsidR="002E2487" w:rsidRDefault="00F52FAC" w:rsidP="00854174">
      <w:pPr>
        <w:pStyle w:val="ListNumber"/>
        <w:contextualSpacing/>
      </w:pPr>
      <w:r>
        <w:t>General Business</w:t>
      </w:r>
      <w:r w:rsidR="00F83D2E">
        <w:tab/>
      </w:r>
    </w:p>
    <w:p w14:paraId="57698087" w14:textId="453667E3" w:rsidR="002E2487" w:rsidRDefault="002E2487" w:rsidP="002E2487">
      <w:pPr>
        <w:pStyle w:val="ListNumber2"/>
        <w:contextualSpacing/>
      </w:pPr>
      <w:r>
        <w:t>Treasurer’s Report</w:t>
      </w:r>
      <w:r>
        <w:tab/>
      </w:r>
      <w:r>
        <w:tab/>
      </w:r>
      <w:r>
        <w:tab/>
      </w:r>
      <w:r>
        <w:tab/>
      </w:r>
      <w:r>
        <w:tab/>
      </w:r>
      <w:r>
        <w:tab/>
      </w:r>
      <w:r>
        <w:tab/>
      </w:r>
      <w:r>
        <w:tab/>
        <w:t>Laurie Miller</w:t>
      </w:r>
      <w:r w:rsidR="00F83D2E">
        <w:tab/>
      </w:r>
    </w:p>
    <w:p w14:paraId="533C44BB" w14:textId="2255A836"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Working on deleting old PRSFA Venmo account ($2,5</w:t>
      </w:r>
      <w:r w:rsidR="00B44187">
        <w:rPr>
          <w:color w:val="74B5E4" w:themeColor="accent6" w:themeTint="99"/>
        </w:rPr>
        <w:t>38</w:t>
      </w:r>
      <w:r w:rsidRPr="0054744D">
        <w:rPr>
          <w:color w:val="74B5E4" w:themeColor="accent6" w:themeTint="99"/>
        </w:rPr>
        <w:t xml:space="preserve"> in it currently)</w:t>
      </w:r>
      <w:r w:rsidR="00B44187">
        <w:rPr>
          <w:color w:val="74B5E4" w:themeColor="accent6" w:themeTint="99"/>
        </w:rPr>
        <w:t xml:space="preserve"> that amount will go into checking </w:t>
      </w:r>
    </w:p>
    <w:p w14:paraId="303282D1" w14:textId="0F492835"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New Venmo will be connected to Jess Haffey – hoping to keep same Venmo name</w:t>
      </w:r>
    </w:p>
    <w:p w14:paraId="449C96D0" w14:textId="1A74DE77"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Rockventures</w:t>
      </w:r>
      <w:r w:rsidR="0023780C">
        <w:rPr>
          <w:color w:val="74B5E4" w:themeColor="accent6" w:themeTint="99"/>
        </w:rPr>
        <w:t xml:space="preserve"> – 5</w:t>
      </w:r>
      <w:r w:rsidR="0023780C" w:rsidRPr="0023780C">
        <w:rPr>
          <w:color w:val="74B5E4" w:themeColor="accent6" w:themeTint="99"/>
          <w:vertAlign w:val="superscript"/>
        </w:rPr>
        <w:t>th</w:t>
      </w:r>
      <w:r w:rsidR="0023780C">
        <w:rPr>
          <w:color w:val="74B5E4" w:themeColor="accent6" w:themeTint="99"/>
        </w:rPr>
        <w:t xml:space="preserve"> grade classes </w:t>
      </w:r>
    </w:p>
    <w:p w14:paraId="53FE1F2A" w14:textId="140898C3"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Guiness</w:t>
      </w:r>
      <w:r w:rsidR="0023780C">
        <w:rPr>
          <w:color w:val="74B5E4" w:themeColor="accent6" w:themeTint="99"/>
        </w:rPr>
        <w:t xml:space="preserve"> books</w:t>
      </w:r>
    </w:p>
    <w:p w14:paraId="46B6ADBA" w14:textId="28D9279D"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K field trip</w:t>
      </w:r>
    </w:p>
    <w:p w14:paraId="2A207EAA" w14:textId="78B2982B"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Splatters</w:t>
      </w:r>
    </w:p>
    <w:p w14:paraId="7684B463" w14:textId="36EBC8A7"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Football night food</w:t>
      </w:r>
    </w:p>
    <w:p w14:paraId="0E7D8690" w14:textId="631922E8"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 xml:space="preserve">Socktober </w:t>
      </w:r>
    </w:p>
    <w:p w14:paraId="565D19D6" w14:textId="4F293AA6"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General apparel deposit</w:t>
      </w:r>
    </w:p>
    <w:p w14:paraId="7BBBBF2E" w14:textId="6ACB02A9"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Book fair deposit</w:t>
      </w:r>
    </w:p>
    <w:p w14:paraId="0931FE17" w14:textId="2DD18369"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 xml:space="preserve">$16,136 checking total – we still need to pay for pies tomorrow so that will come out of this total </w:t>
      </w:r>
    </w:p>
    <w:p w14:paraId="5FF57134" w14:textId="51427B06" w:rsidR="00EB2589" w:rsidRPr="0054744D" w:rsidRDefault="00EB2589" w:rsidP="00EB2589">
      <w:pPr>
        <w:pStyle w:val="ListNumber2"/>
        <w:numPr>
          <w:ilvl w:val="0"/>
          <w:numId w:val="44"/>
        </w:numPr>
        <w:contextualSpacing/>
        <w:rPr>
          <w:color w:val="74B5E4" w:themeColor="accent6" w:themeTint="99"/>
        </w:rPr>
      </w:pPr>
      <w:r w:rsidRPr="0054744D">
        <w:rPr>
          <w:color w:val="74B5E4" w:themeColor="accent6" w:themeTint="99"/>
        </w:rPr>
        <w:t>We transferred $2,000 from checking to saving = ~$14,000</w:t>
      </w:r>
    </w:p>
    <w:p w14:paraId="7082C285" w14:textId="77777777" w:rsidR="00191520" w:rsidRDefault="00191520" w:rsidP="00191520">
      <w:pPr>
        <w:pStyle w:val="ListNumber2"/>
        <w:numPr>
          <w:ilvl w:val="0"/>
          <w:numId w:val="0"/>
        </w:numPr>
        <w:ind w:left="720"/>
        <w:contextualSpacing/>
      </w:pPr>
    </w:p>
    <w:p w14:paraId="38A66BD5" w14:textId="636D6D9D" w:rsidR="002E2487" w:rsidRDefault="002E2487" w:rsidP="002E2487">
      <w:pPr>
        <w:pStyle w:val="ListNumber2"/>
        <w:contextualSpacing/>
      </w:pPr>
      <w:r>
        <w:t>Teacher Representative Report</w:t>
      </w:r>
      <w:r>
        <w:tab/>
      </w:r>
      <w:r>
        <w:tab/>
      </w:r>
      <w:r>
        <w:tab/>
      </w:r>
      <w:r>
        <w:tab/>
      </w:r>
      <w:r>
        <w:tab/>
      </w:r>
      <w:r>
        <w:tab/>
        <w:t>Mrs. Annello</w:t>
      </w:r>
    </w:p>
    <w:p w14:paraId="7812FF44" w14:textId="4D50C70E" w:rsidR="00191520" w:rsidRPr="00B44187" w:rsidRDefault="00EB2589" w:rsidP="00EB2589">
      <w:pPr>
        <w:pStyle w:val="ListNumber2"/>
        <w:numPr>
          <w:ilvl w:val="0"/>
          <w:numId w:val="44"/>
        </w:numPr>
        <w:contextualSpacing/>
        <w:rPr>
          <w:color w:val="74B5E4" w:themeColor="accent6" w:themeTint="99"/>
        </w:rPr>
      </w:pPr>
      <w:r w:rsidRPr="00B44187">
        <w:rPr>
          <w:color w:val="74B5E4" w:themeColor="accent6" w:themeTint="99"/>
        </w:rPr>
        <w:t xml:space="preserve">Mrs. Doty sharing notes </w:t>
      </w:r>
      <w:r w:rsidR="0023780C">
        <w:rPr>
          <w:color w:val="74B5E4" w:themeColor="accent6" w:themeTint="99"/>
        </w:rPr>
        <w:t xml:space="preserve">for Mrs. Annello </w:t>
      </w:r>
    </w:p>
    <w:p w14:paraId="525D8E80" w14:textId="103BA11C" w:rsidR="00EB2589" w:rsidRPr="00B44187" w:rsidRDefault="00EB2589" w:rsidP="00EB2589">
      <w:pPr>
        <w:pStyle w:val="ListNumber2"/>
        <w:numPr>
          <w:ilvl w:val="0"/>
          <w:numId w:val="44"/>
        </w:numPr>
        <w:contextualSpacing/>
        <w:rPr>
          <w:color w:val="74B5E4" w:themeColor="accent6" w:themeTint="99"/>
        </w:rPr>
      </w:pPr>
      <w:r w:rsidRPr="00B44187">
        <w:rPr>
          <w:color w:val="74B5E4" w:themeColor="accent6" w:themeTint="99"/>
        </w:rPr>
        <w:t>Kickball Club</w:t>
      </w:r>
    </w:p>
    <w:p w14:paraId="5AA065F1" w14:textId="42B9BC1E" w:rsidR="00EB2589" w:rsidRPr="00B44187" w:rsidRDefault="00EB2589" w:rsidP="00EB2589">
      <w:pPr>
        <w:pStyle w:val="ListNumber2"/>
        <w:numPr>
          <w:ilvl w:val="0"/>
          <w:numId w:val="44"/>
        </w:numPr>
        <w:contextualSpacing/>
        <w:rPr>
          <w:color w:val="74B5E4" w:themeColor="accent6" w:themeTint="99"/>
        </w:rPr>
      </w:pPr>
      <w:r w:rsidRPr="00B44187">
        <w:rPr>
          <w:color w:val="74B5E4" w:themeColor="accent6" w:themeTint="99"/>
        </w:rPr>
        <w:t xml:space="preserve">Splatters went very well – a small financial discrepancy </w:t>
      </w:r>
      <w:r w:rsidR="0023780C">
        <w:rPr>
          <w:color w:val="74B5E4" w:themeColor="accent6" w:themeTint="99"/>
        </w:rPr>
        <w:t xml:space="preserve">that Mrs. Annello is looking into </w:t>
      </w:r>
    </w:p>
    <w:p w14:paraId="543B3FC5" w14:textId="46850598" w:rsidR="00EB2589" w:rsidRPr="00B44187" w:rsidRDefault="00EB2589" w:rsidP="00EB2589">
      <w:pPr>
        <w:pStyle w:val="ListNumber2"/>
        <w:numPr>
          <w:ilvl w:val="0"/>
          <w:numId w:val="44"/>
        </w:numPr>
        <w:contextualSpacing/>
        <w:rPr>
          <w:color w:val="74B5E4" w:themeColor="accent6" w:themeTint="99"/>
        </w:rPr>
      </w:pPr>
      <w:r w:rsidRPr="00B44187">
        <w:rPr>
          <w:color w:val="74B5E4" w:themeColor="accent6" w:themeTint="99"/>
        </w:rPr>
        <w:t xml:space="preserve">Theresa will pick up coffee from Leaf and Bean and will turn it on the morning of </w:t>
      </w:r>
    </w:p>
    <w:p w14:paraId="0C55C32D" w14:textId="77777777" w:rsidR="00EB2589" w:rsidRDefault="00EB2589" w:rsidP="00EB2589">
      <w:pPr>
        <w:pStyle w:val="ListNumber2"/>
        <w:numPr>
          <w:ilvl w:val="0"/>
          <w:numId w:val="0"/>
        </w:numPr>
        <w:ind w:left="720" w:hanging="588"/>
        <w:contextualSpacing/>
      </w:pPr>
    </w:p>
    <w:p w14:paraId="4BEB40FC" w14:textId="04324E03" w:rsidR="00F83D2E" w:rsidRDefault="00F52FAC" w:rsidP="002E2487">
      <w:pPr>
        <w:pStyle w:val="ListNumber2"/>
        <w:contextualSpacing/>
      </w:pPr>
      <w:r>
        <w:t>Principal’s Report</w:t>
      </w:r>
      <w:r w:rsidR="002E2487">
        <w:tab/>
      </w:r>
      <w:r w:rsidR="002E2487">
        <w:tab/>
      </w:r>
      <w:r w:rsidR="002E2487">
        <w:tab/>
      </w:r>
      <w:r w:rsidR="002E2487">
        <w:tab/>
      </w:r>
      <w:r w:rsidR="002E2487">
        <w:tab/>
      </w:r>
      <w:r w:rsidR="002E2487">
        <w:tab/>
      </w:r>
      <w:r w:rsidR="002E2487">
        <w:tab/>
        <w:t>Mrs. Cutaia/Mrs. Doty</w:t>
      </w:r>
    </w:p>
    <w:p w14:paraId="18E77527" w14:textId="343AC611" w:rsidR="00EB2589" w:rsidRPr="00B44187" w:rsidRDefault="00EB2589" w:rsidP="00EB2589">
      <w:pPr>
        <w:pStyle w:val="ListNumber2"/>
        <w:numPr>
          <w:ilvl w:val="0"/>
          <w:numId w:val="44"/>
        </w:numPr>
        <w:contextualSpacing/>
        <w:rPr>
          <w:color w:val="74B5E4" w:themeColor="accent6" w:themeTint="99"/>
        </w:rPr>
      </w:pPr>
      <w:r w:rsidRPr="00B44187">
        <w:rPr>
          <w:color w:val="74B5E4" w:themeColor="accent6" w:themeTint="99"/>
        </w:rPr>
        <w:t xml:space="preserve">October was a fun and busy month! </w:t>
      </w:r>
    </w:p>
    <w:p w14:paraId="4DCD4DCC" w14:textId="2A253BC9" w:rsidR="00EB2589" w:rsidRPr="00B44187" w:rsidRDefault="00EB2589" w:rsidP="00EB2589">
      <w:pPr>
        <w:pStyle w:val="ListNumber2"/>
        <w:numPr>
          <w:ilvl w:val="0"/>
          <w:numId w:val="44"/>
        </w:numPr>
        <w:contextualSpacing/>
        <w:rPr>
          <w:color w:val="74B5E4" w:themeColor="accent6" w:themeTint="99"/>
        </w:rPr>
      </w:pPr>
      <w:r w:rsidRPr="00B44187">
        <w:rPr>
          <w:color w:val="74B5E4" w:themeColor="accent6" w:themeTint="99"/>
        </w:rPr>
        <w:t>Great feedback from Splatters – we want to do it again in the future</w:t>
      </w:r>
      <w:r w:rsidR="0023780C">
        <w:rPr>
          <w:color w:val="74B5E4" w:themeColor="accent6" w:themeTint="99"/>
        </w:rPr>
        <w:t xml:space="preserve"> (as a community event, not a fundraising focus) </w:t>
      </w:r>
    </w:p>
    <w:p w14:paraId="6A8FC922" w14:textId="46B88EBD" w:rsidR="0054744D" w:rsidRPr="0023780C" w:rsidRDefault="00EB2589" w:rsidP="0023780C">
      <w:pPr>
        <w:pStyle w:val="ListNumber2"/>
        <w:numPr>
          <w:ilvl w:val="0"/>
          <w:numId w:val="44"/>
        </w:numPr>
        <w:contextualSpacing/>
        <w:rPr>
          <w:color w:val="74B5E4" w:themeColor="accent6" w:themeTint="99"/>
        </w:rPr>
      </w:pPr>
      <w:r w:rsidRPr="00B44187">
        <w:rPr>
          <w:color w:val="74B5E4" w:themeColor="accent6" w:themeTint="99"/>
        </w:rPr>
        <w:t>Fall Family Fun Night – book fair sales up $3,000 from last year, well attended, service club made around $300</w:t>
      </w:r>
      <w:r w:rsidR="0023780C">
        <w:rPr>
          <w:color w:val="74B5E4" w:themeColor="accent6" w:themeTint="99"/>
        </w:rPr>
        <w:t>, b</w:t>
      </w:r>
      <w:r w:rsidR="0054744D" w:rsidRPr="0023780C">
        <w:rPr>
          <w:color w:val="74B5E4" w:themeColor="accent6" w:themeTint="99"/>
        </w:rPr>
        <w:t>racelet fundraiser made $100</w:t>
      </w:r>
    </w:p>
    <w:p w14:paraId="7A888A8D" w14:textId="7CC70841" w:rsidR="0054744D" w:rsidRPr="00B44187" w:rsidRDefault="0054744D" w:rsidP="00EB2589">
      <w:pPr>
        <w:pStyle w:val="ListNumber2"/>
        <w:numPr>
          <w:ilvl w:val="0"/>
          <w:numId w:val="44"/>
        </w:numPr>
        <w:contextualSpacing/>
        <w:rPr>
          <w:color w:val="74B5E4" w:themeColor="accent6" w:themeTint="99"/>
        </w:rPr>
      </w:pPr>
      <w:r w:rsidRPr="00B44187">
        <w:rPr>
          <w:color w:val="74B5E4" w:themeColor="accent6" w:themeTint="99"/>
        </w:rPr>
        <w:lastRenderedPageBreak/>
        <w:t xml:space="preserve">Football night was awesome! We want to keep it as an annual event. We have over 400 pom poms left over. We could use them in the future for another sport event, the senior walk, etc. </w:t>
      </w:r>
    </w:p>
    <w:p w14:paraId="7A949ADF" w14:textId="3148BBAF" w:rsidR="0054744D" w:rsidRPr="00B44187" w:rsidRDefault="0054744D" w:rsidP="00EB2589">
      <w:pPr>
        <w:pStyle w:val="ListNumber2"/>
        <w:numPr>
          <w:ilvl w:val="0"/>
          <w:numId w:val="44"/>
        </w:numPr>
        <w:contextualSpacing/>
        <w:rPr>
          <w:color w:val="74B5E4" w:themeColor="accent6" w:themeTint="99"/>
        </w:rPr>
      </w:pPr>
      <w:r w:rsidRPr="00B44187">
        <w:rPr>
          <w:color w:val="74B5E4" w:themeColor="accent6" w:themeTint="99"/>
        </w:rPr>
        <w:t>November – pie distribution, pie breakfast for teachers this Thursday, November 10</w:t>
      </w:r>
      <w:r w:rsidRPr="00B44187">
        <w:rPr>
          <w:color w:val="74B5E4" w:themeColor="accent6" w:themeTint="99"/>
          <w:vertAlign w:val="superscript"/>
        </w:rPr>
        <w:t>th</w:t>
      </w:r>
      <w:r w:rsidRPr="00B44187">
        <w:rPr>
          <w:color w:val="74B5E4" w:themeColor="accent6" w:themeTint="99"/>
        </w:rPr>
        <w:t xml:space="preserve">. Coffee is all set. Andraya is adding some extra creamers. </w:t>
      </w:r>
    </w:p>
    <w:p w14:paraId="675B56E3" w14:textId="2C6E9C18" w:rsidR="0054744D" w:rsidRPr="00B44187" w:rsidRDefault="0054744D" w:rsidP="00EB2589">
      <w:pPr>
        <w:pStyle w:val="ListNumber2"/>
        <w:numPr>
          <w:ilvl w:val="0"/>
          <w:numId w:val="44"/>
        </w:numPr>
        <w:contextualSpacing/>
        <w:rPr>
          <w:color w:val="74B5E4" w:themeColor="accent6" w:themeTint="99"/>
        </w:rPr>
      </w:pPr>
      <w:r w:rsidRPr="00B44187">
        <w:rPr>
          <w:color w:val="74B5E4" w:themeColor="accent6" w:themeTint="99"/>
        </w:rPr>
        <w:t>Breakfast for staff the week we return from Winter Break</w:t>
      </w:r>
    </w:p>
    <w:p w14:paraId="1B28EFAC" w14:textId="77777777" w:rsidR="00110BBD" w:rsidRPr="002F76DA" w:rsidRDefault="00404E5D" w:rsidP="00D96E70">
      <w:pPr>
        <w:pStyle w:val="ListNumber"/>
        <w:contextualSpacing/>
      </w:pPr>
      <w:sdt>
        <w:sdtPr>
          <w:alias w:val="New business:"/>
          <w:tag w:val="New business:"/>
          <w:id w:val="-1280026455"/>
          <w:placeholder>
            <w:docPart w:val="733EF5B489DC40E0B07621C6B4678E81"/>
          </w:placeholder>
          <w:temporary/>
          <w:showingPlcHdr/>
          <w15:appearance w15:val="hidden"/>
        </w:sdtPr>
        <w:sdtEndPr/>
        <w:sdtContent>
          <w:r w:rsidR="00110BBD" w:rsidRPr="002F76DA">
            <w:rPr>
              <w:rFonts w:eastAsiaTheme="majorEastAsia"/>
            </w:rPr>
            <w:t>New business</w:t>
          </w:r>
        </w:sdtContent>
      </w:sdt>
    </w:p>
    <w:p w14:paraId="0C7F5116" w14:textId="2A67157E" w:rsidR="002C7D37" w:rsidRDefault="00491BF5" w:rsidP="00D96E70">
      <w:pPr>
        <w:pStyle w:val="ListNumber2"/>
        <w:contextualSpacing/>
      </w:pPr>
      <w:r>
        <w:t>Money Requests</w:t>
      </w:r>
    </w:p>
    <w:p w14:paraId="4FB05545" w14:textId="077C06D3" w:rsidR="0054744D" w:rsidRPr="00B44187" w:rsidRDefault="0054744D" w:rsidP="0054744D">
      <w:pPr>
        <w:pStyle w:val="ListNumber2"/>
        <w:numPr>
          <w:ilvl w:val="0"/>
          <w:numId w:val="44"/>
        </w:numPr>
        <w:contextualSpacing/>
        <w:rPr>
          <w:color w:val="74B5E4" w:themeColor="accent6" w:themeTint="99"/>
        </w:rPr>
      </w:pPr>
      <w:r w:rsidRPr="00B44187">
        <w:rPr>
          <w:color w:val="74B5E4" w:themeColor="accent6" w:themeTint="99"/>
        </w:rPr>
        <w:t>none</w:t>
      </w:r>
    </w:p>
    <w:p w14:paraId="25C57D22" w14:textId="3C1E82FA" w:rsidR="00221CB5" w:rsidRDefault="00F52FAC" w:rsidP="00D96E70">
      <w:pPr>
        <w:pStyle w:val="ListNumber2"/>
        <w:contextualSpacing/>
      </w:pPr>
      <w:r>
        <w:t>Fall Apparel Order</w:t>
      </w:r>
    </w:p>
    <w:p w14:paraId="79937EBE" w14:textId="76F2F40D" w:rsidR="0054744D" w:rsidRPr="00B44187" w:rsidRDefault="0054744D" w:rsidP="0054744D">
      <w:pPr>
        <w:pStyle w:val="ListNumber2"/>
        <w:numPr>
          <w:ilvl w:val="0"/>
          <w:numId w:val="44"/>
        </w:numPr>
        <w:contextualSpacing/>
        <w:rPr>
          <w:color w:val="74B5E4" w:themeColor="accent6" w:themeTint="99"/>
        </w:rPr>
      </w:pPr>
      <w:r w:rsidRPr="00B44187">
        <w:rPr>
          <w:color w:val="74B5E4" w:themeColor="accent6" w:themeTint="99"/>
        </w:rPr>
        <w:t xml:space="preserve">Orders went to Kevin </w:t>
      </w:r>
    </w:p>
    <w:p w14:paraId="61899AD2" w14:textId="46636752" w:rsidR="0054744D" w:rsidRPr="00B44187" w:rsidRDefault="0054744D" w:rsidP="0054744D">
      <w:pPr>
        <w:pStyle w:val="ListNumber2"/>
        <w:numPr>
          <w:ilvl w:val="0"/>
          <w:numId w:val="44"/>
        </w:numPr>
        <w:contextualSpacing/>
        <w:rPr>
          <w:color w:val="74B5E4" w:themeColor="accent6" w:themeTint="99"/>
        </w:rPr>
      </w:pPr>
      <w:r w:rsidRPr="00B44187">
        <w:rPr>
          <w:color w:val="74B5E4" w:themeColor="accent6" w:themeTint="99"/>
        </w:rPr>
        <w:t>Kickball shirts should be ready tomorrow</w:t>
      </w:r>
      <w:r w:rsidR="0023780C">
        <w:rPr>
          <w:color w:val="74B5E4" w:themeColor="accent6" w:themeTint="99"/>
        </w:rPr>
        <w:t xml:space="preserve">  (11/8)</w:t>
      </w:r>
    </w:p>
    <w:p w14:paraId="7DE02510" w14:textId="112BE70E" w:rsidR="0054744D" w:rsidRPr="00B44187" w:rsidRDefault="0054744D" w:rsidP="0054744D">
      <w:pPr>
        <w:pStyle w:val="ListNumber2"/>
        <w:numPr>
          <w:ilvl w:val="0"/>
          <w:numId w:val="44"/>
        </w:numPr>
        <w:contextualSpacing/>
        <w:rPr>
          <w:color w:val="74B5E4" w:themeColor="accent6" w:themeTint="99"/>
        </w:rPr>
      </w:pPr>
      <w:r w:rsidRPr="00B44187">
        <w:rPr>
          <w:color w:val="74B5E4" w:themeColor="accent6" w:themeTint="99"/>
        </w:rPr>
        <w:t>Our fall order should be soon after</w:t>
      </w:r>
    </w:p>
    <w:p w14:paraId="5C4BBE01" w14:textId="63B5681C" w:rsidR="00B44187" w:rsidRPr="00B44187" w:rsidRDefault="00B44187" w:rsidP="0054744D">
      <w:pPr>
        <w:pStyle w:val="ListNumber2"/>
        <w:numPr>
          <w:ilvl w:val="0"/>
          <w:numId w:val="44"/>
        </w:numPr>
        <w:contextualSpacing/>
        <w:rPr>
          <w:color w:val="74B5E4" w:themeColor="accent6" w:themeTint="99"/>
        </w:rPr>
      </w:pPr>
      <w:r w:rsidRPr="00B44187">
        <w:rPr>
          <w:color w:val="74B5E4" w:themeColor="accent6" w:themeTint="99"/>
        </w:rPr>
        <w:t xml:space="preserve">Online apparel store coming soon! Each elementary school will have their own link. </w:t>
      </w:r>
      <w:r>
        <w:rPr>
          <w:color w:val="74B5E4" w:themeColor="accent6" w:themeTint="99"/>
        </w:rPr>
        <w:t xml:space="preserve">It should be up by the end of the week. </w:t>
      </w:r>
    </w:p>
    <w:p w14:paraId="725BFC26" w14:textId="67D4E5C4" w:rsidR="00B44187" w:rsidRPr="00B44187" w:rsidRDefault="00B44187" w:rsidP="0054744D">
      <w:pPr>
        <w:pStyle w:val="ListNumber2"/>
        <w:numPr>
          <w:ilvl w:val="0"/>
          <w:numId w:val="44"/>
        </w:numPr>
        <w:contextualSpacing/>
        <w:rPr>
          <w:color w:val="74B5E4" w:themeColor="accent6" w:themeTint="99"/>
        </w:rPr>
      </w:pPr>
      <w:r w:rsidRPr="00B44187">
        <w:rPr>
          <w:color w:val="74B5E4" w:themeColor="accent6" w:themeTint="99"/>
        </w:rPr>
        <w:t>Revisit talking about shirts for 5</w:t>
      </w:r>
      <w:r w:rsidRPr="00B44187">
        <w:rPr>
          <w:color w:val="74B5E4" w:themeColor="accent6" w:themeTint="99"/>
          <w:vertAlign w:val="superscript"/>
        </w:rPr>
        <w:t>th</w:t>
      </w:r>
      <w:r w:rsidRPr="00B44187">
        <w:rPr>
          <w:color w:val="74B5E4" w:themeColor="accent6" w:themeTint="99"/>
        </w:rPr>
        <w:t xml:space="preserve"> graders at January meeting </w:t>
      </w:r>
    </w:p>
    <w:p w14:paraId="3EE73C9A" w14:textId="375627A2" w:rsidR="00110BBD" w:rsidRDefault="00F52FAC" w:rsidP="00116DC6">
      <w:pPr>
        <w:pStyle w:val="ListNumber2"/>
        <w:numPr>
          <w:ilvl w:val="0"/>
          <w:numId w:val="0"/>
        </w:numPr>
        <w:contextualSpacing/>
      </w:pPr>
      <w:r>
        <w:t>Fall Fundraiser</w:t>
      </w:r>
      <w:r w:rsidR="00491BF5">
        <w:t>-Leo’s Pies</w:t>
      </w:r>
    </w:p>
    <w:p w14:paraId="0002BEC1" w14:textId="3FB3DA8A" w:rsidR="00491BF5" w:rsidRDefault="00221CB5" w:rsidP="00491BF5">
      <w:pPr>
        <w:pStyle w:val="ListNumber2"/>
        <w:numPr>
          <w:ilvl w:val="2"/>
          <w:numId w:val="40"/>
        </w:numPr>
        <w:contextualSpacing/>
      </w:pPr>
      <w:r>
        <w:t>Final profit was $4283.50, down about $1500 from last year</w:t>
      </w:r>
    </w:p>
    <w:p w14:paraId="7F55840A" w14:textId="7EE7018B" w:rsidR="00491BF5" w:rsidRDefault="00491BF5" w:rsidP="00491BF5">
      <w:pPr>
        <w:pStyle w:val="ListNumber2"/>
        <w:numPr>
          <w:ilvl w:val="2"/>
          <w:numId w:val="40"/>
        </w:numPr>
        <w:contextualSpacing/>
      </w:pPr>
      <w:r>
        <w:t>Distribution date Tuesday</w:t>
      </w:r>
      <w:r w:rsidR="00D96BC5">
        <w:t xml:space="preserve"> </w:t>
      </w:r>
      <w:r>
        <w:t>11/08</w:t>
      </w:r>
      <w:r w:rsidR="00D96BC5">
        <w:t>,</w:t>
      </w:r>
      <w:r w:rsidR="005D387F">
        <w:t xml:space="preserve"> Pickup times will be 3</w:t>
      </w:r>
      <w:r w:rsidR="00B44187">
        <w:t>:15</w:t>
      </w:r>
      <w:r w:rsidR="005D387F">
        <w:t xml:space="preserve">-6pm </w:t>
      </w:r>
    </w:p>
    <w:p w14:paraId="50EE2CFD" w14:textId="4DE67D6C" w:rsidR="00D96BC5" w:rsidRDefault="00D96BC5" w:rsidP="00D96BC5">
      <w:pPr>
        <w:pStyle w:val="ListNumber2"/>
        <w:numPr>
          <w:ilvl w:val="3"/>
          <w:numId w:val="40"/>
        </w:numPr>
        <w:contextualSpacing/>
      </w:pPr>
      <w:r>
        <w:t xml:space="preserve">Shifts will be 1:30-4 </w:t>
      </w:r>
      <w:r w:rsidR="00221CB5">
        <w:t xml:space="preserve">(Clarissa and Arianna) </w:t>
      </w:r>
      <w:r>
        <w:t>and 4-6:30 to help with distribution</w:t>
      </w:r>
      <w:r w:rsidR="00221CB5">
        <w:t xml:space="preserve"> (Laurie and Andraya) </w:t>
      </w:r>
    </w:p>
    <w:p w14:paraId="1E666BDB" w14:textId="7F3330F2" w:rsidR="00221CB5" w:rsidRDefault="00221CB5" w:rsidP="00D96BC5">
      <w:pPr>
        <w:pStyle w:val="ListNumber2"/>
        <w:numPr>
          <w:ilvl w:val="3"/>
          <w:numId w:val="40"/>
        </w:numPr>
        <w:contextualSpacing/>
      </w:pPr>
      <w:r>
        <w:t xml:space="preserve">Last year we had the rolling carts available for those families that had multiple boxes. </w:t>
      </w:r>
    </w:p>
    <w:p w14:paraId="69E9B311" w14:textId="23C6F19A" w:rsidR="00B44187" w:rsidRPr="00B44187" w:rsidRDefault="00B44187" w:rsidP="00B44187">
      <w:pPr>
        <w:pStyle w:val="ListNumber2"/>
        <w:numPr>
          <w:ilvl w:val="0"/>
          <w:numId w:val="0"/>
        </w:numPr>
        <w:ind w:left="720" w:hanging="588"/>
        <w:contextualSpacing/>
        <w:rPr>
          <w:color w:val="74B5E4" w:themeColor="accent6" w:themeTint="99"/>
        </w:rPr>
      </w:pPr>
      <w:r w:rsidRPr="00B44187">
        <w:rPr>
          <w:color w:val="74B5E4" w:themeColor="accent6" w:themeTint="99"/>
        </w:rPr>
        <w:t xml:space="preserve">*We will pay them by check when the pies arrive. </w:t>
      </w:r>
    </w:p>
    <w:p w14:paraId="480CB4C4" w14:textId="41CC8DDC" w:rsidR="00F52FAC" w:rsidRDefault="00F52FAC" w:rsidP="00D96E70">
      <w:pPr>
        <w:pStyle w:val="ListNumber2"/>
        <w:contextualSpacing/>
      </w:pPr>
      <w:r>
        <w:t>Fall PRS Community event</w:t>
      </w:r>
      <w:r>
        <w:tab/>
      </w:r>
      <w:r>
        <w:tab/>
      </w:r>
      <w:r>
        <w:tab/>
      </w:r>
      <w:r>
        <w:tab/>
      </w:r>
      <w:r>
        <w:tab/>
      </w:r>
      <w:r>
        <w:tab/>
      </w:r>
    </w:p>
    <w:p w14:paraId="2A7F8E5C" w14:textId="788468B6" w:rsidR="00F52FAC" w:rsidRDefault="00F52FAC" w:rsidP="00D96E70">
      <w:pPr>
        <w:pStyle w:val="ListNumber2"/>
        <w:numPr>
          <w:ilvl w:val="2"/>
          <w:numId w:val="40"/>
        </w:numPr>
        <w:contextualSpacing/>
      </w:pPr>
      <w:r>
        <w:t>Pumpkin Run</w:t>
      </w:r>
      <w:r w:rsidR="00221CB5">
        <w:t xml:space="preserve">- Looks like kids had a blast and it was a beautiful day </w:t>
      </w:r>
    </w:p>
    <w:p w14:paraId="35EC2143" w14:textId="09CA3109" w:rsidR="00480647" w:rsidRDefault="00480647" w:rsidP="00D96E70">
      <w:pPr>
        <w:pStyle w:val="ListNumber2"/>
        <w:numPr>
          <w:ilvl w:val="2"/>
          <w:numId w:val="40"/>
        </w:numPr>
        <w:contextualSpacing/>
      </w:pPr>
      <w:r>
        <w:t>Football night</w:t>
      </w:r>
      <w:r w:rsidR="00D96BC5">
        <w:t xml:space="preserve"> 10/2</w:t>
      </w:r>
      <w:r w:rsidR="00221CB5">
        <w:t>1</w:t>
      </w:r>
      <w:r w:rsidR="00D96BC5">
        <w:t xml:space="preserve">- </w:t>
      </w:r>
      <w:r w:rsidR="00221CB5">
        <w:t>So fun! Such a hit, thank you all that came out!</w:t>
      </w:r>
    </w:p>
    <w:p w14:paraId="295222B5" w14:textId="0953388A" w:rsidR="00BE61C8" w:rsidRDefault="00BE61C8" w:rsidP="00D96E70">
      <w:pPr>
        <w:pStyle w:val="ListNumber2"/>
        <w:numPr>
          <w:ilvl w:val="2"/>
          <w:numId w:val="40"/>
        </w:numPr>
        <w:contextualSpacing/>
      </w:pPr>
      <w:r>
        <w:t>Splatters 10/6</w:t>
      </w:r>
      <w:r w:rsidR="00221CB5">
        <w:t>- Very successful evening! So many smiling faces!</w:t>
      </w:r>
    </w:p>
    <w:p w14:paraId="69A79CBB" w14:textId="3383C821" w:rsidR="00D96BC5" w:rsidRDefault="00221CB5" w:rsidP="00221CB5">
      <w:pPr>
        <w:pStyle w:val="ListNumber2"/>
        <w:numPr>
          <w:ilvl w:val="2"/>
          <w:numId w:val="40"/>
        </w:numPr>
        <w:contextualSpacing/>
      </w:pPr>
      <w:r>
        <w:t>Socktober</w:t>
      </w:r>
      <w:r w:rsidR="0023780C">
        <w:t xml:space="preserve">, </w:t>
      </w:r>
      <w:r w:rsidR="00D96BC5">
        <w:t>Thanksgiving Food baskets or gift</w:t>
      </w:r>
      <w:r w:rsidR="0023780C">
        <w:t xml:space="preserve"> </w:t>
      </w:r>
      <w:r w:rsidR="00D96BC5">
        <w:t>cards</w:t>
      </w:r>
      <w:r>
        <w:t>- all set?</w:t>
      </w:r>
      <w:r w:rsidR="00191520">
        <w:t xml:space="preserve"> </w:t>
      </w:r>
    </w:p>
    <w:p w14:paraId="1F776D02" w14:textId="77777777" w:rsidR="00116DC6" w:rsidRDefault="00D96BC5" w:rsidP="00D96BC5">
      <w:pPr>
        <w:pStyle w:val="ListNumber2"/>
      </w:pPr>
      <w:r>
        <w:t xml:space="preserve">Staff Appreciation: Leos pies/coffee </w:t>
      </w:r>
      <w:r w:rsidR="00221CB5">
        <w:t>– Laurie ordered pies and we will keep them in the freezers at school.</w:t>
      </w:r>
      <w:r>
        <w:t xml:space="preserve"> </w:t>
      </w:r>
      <w:r w:rsidR="00221CB5">
        <w:t>We can purchase coffee from Leaf n bean (did we get the ok to use the schools coffee machine?)</w:t>
      </w:r>
    </w:p>
    <w:p w14:paraId="3377CF26" w14:textId="266AED84" w:rsidR="00221CB5" w:rsidRDefault="00221CB5" w:rsidP="00D96BC5">
      <w:pPr>
        <w:pStyle w:val="ListNumber2"/>
      </w:pPr>
      <w:r>
        <w:t>Other fundraising options- winter wreaths? Spring Niagara chocolates?</w:t>
      </w:r>
    </w:p>
    <w:p w14:paraId="6F26B2FF" w14:textId="77777777" w:rsidR="00AF454C" w:rsidRDefault="00AF454C" w:rsidP="00AF454C">
      <w:pPr>
        <w:pStyle w:val="ListNumber"/>
        <w:numPr>
          <w:ilvl w:val="0"/>
          <w:numId w:val="0"/>
        </w:numPr>
        <w:ind w:left="173" w:hanging="173"/>
      </w:pPr>
    </w:p>
    <w:p w14:paraId="1EBB26FE" w14:textId="61A175D9" w:rsidR="00B44187" w:rsidRDefault="00B44187" w:rsidP="00F41107">
      <w:pPr>
        <w:pStyle w:val="ListNumber2"/>
        <w:numPr>
          <w:ilvl w:val="0"/>
          <w:numId w:val="44"/>
        </w:numPr>
        <w:rPr>
          <w:color w:val="74B5E4" w:themeColor="accent6" w:themeTint="99"/>
        </w:rPr>
      </w:pPr>
      <w:r w:rsidRPr="00F41107">
        <w:rPr>
          <w:color w:val="74B5E4" w:themeColor="accent6" w:themeTint="99"/>
        </w:rPr>
        <w:lastRenderedPageBreak/>
        <w:t>Winter wreaths and poinsettias - Cut off day would be 11/21 with delivery on 12/6</w:t>
      </w:r>
      <w:r w:rsidR="00F41107" w:rsidRPr="00F41107">
        <w:rPr>
          <w:color w:val="74B5E4" w:themeColor="accent6" w:themeTint="99"/>
        </w:rPr>
        <w:t xml:space="preserve">, </w:t>
      </w:r>
      <w:r w:rsidRPr="00F41107">
        <w:rPr>
          <w:color w:val="74B5E4" w:themeColor="accent6" w:themeTint="99"/>
        </w:rPr>
        <w:t xml:space="preserve">$40 delivery charge </w:t>
      </w:r>
    </w:p>
    <w:p w14:paraId="5BE39D6B" w14:textId="0A32FA33" w:rsidR="00F41107" w:rsidRDefault="00F41107" w:rsidP="00AF454C">
      <w:pPr>
        <w:pStyle w:val="ListNumber2"/>
        <w:numPr>
          <w:ilvl w:val="1"/>
          <w:numId w:val="44"/>
        </w:numPr>
        <w:spacing w:after="0"/>
        <w:rPr>
          <w:color w:val="74B5E4" w:themeColor="accent6" w:themeTint="99"/>
        </w:rPr>
      </w:pPr>
      <w:r>
        <w:rPr>
          <w:color w:val="74B5E4" w:themeColor="accent6" w:themeTint="99"/>
        </w:rPr>
        <w:t>Send home flyer on Thursday, November 10</w:t>
      </w:r>
      <w:r w:rsidRPr="00F41107">
        <w:rPr>
          <w:color w:val="74B5E4" w:themeColor="accent6" w:themeTint="99"/>
          <w:vertAlign w:val="superscript"/>
        </w:rPr>
        <w:t>th</w:t>
      </w:r>
      <w:r>
        <w:rPr>
          <w:color w:val="74B5E4" w:themeColor="accent6" w:themeTint="99"/>
        </w:rPr>
        <w:t>, due back on Friday, November 18</w:t>
      </w:r>
      <w:r w:rsidRPr="00F41107">
        <w:rPr>
          <w:color w:val="74B5E4" w:themeColor="accent6" w:themeTint="99"/>
          <w:vertAlign w:val="superscript"/>
        </w:rPr>
        <w:t>th</w:t>
      </w:r>
      <w:r>
        <w:rPr>
          <w:color w:val="74B5E4" w:themeColor="accent6" w:themeTint="99"/>
        </w:rPr>
        <w:t xml:space="preserve"> </w:t>
      </w:r>
    </w:p>
    <w:p w14:paraId="0E11541D" w14:textId="05398C98" w:rsidR="00F41107" w:rsidRDefault="0023780C" w:rsidP="00AF454C">
      <w:pPr>
        <w:pStyle w:val="ListNumber2"/>
        <w:numPr>
          <w:ilvl w:val="1"/>
          <w:numId w:val="44"/>
        </w:numPr>
        <w:spacing w:after="0"/>
        <w:rPr>
          <w:color w:val="74B5E4" w:themeColor="accent6" w:themeTint="99"/>
        </w:rPr>
      </w:pPr>
      <w:r>
        <w:rPr>
          <w:color w:val="74B5E4" w:themeColor="accent6" w:themeTint="99"/>
        </w:rPr>
        <w:t xml:space="preserve">3 different size wreaths: $15, $20, and </w:t>
      </w:r>
      <w:r w:rsidR="00F41107">
        <w:rPr>
          <w:color w:val="74B5E4" w:themeColor="accent6" w:themeTint="99"/>
        </w:rPr>
        <w:t>$25</w:t>
      </w:r>
    </w:p>
    <w:p w14:paraId="512F1153" w14:textId="13511FBE" w:rsidR="00C64CDE" w:rsidRDefault="00C64CDE" w:rsidP="00AF454C">
      <w:pPr>
        <w:pStyle w:val="ListNumber2"/>
        <w:numPr>
          <w:ilvl w:val="1"/>
          <w:numId w:val="44"/>
        </w:numPr>
        <w:spacing w:after="0"/>
        <w:rPr>
          <w:color w:val="74B5E4" w:themeColor="accent6" w:themeTint="99"/>
        </w:rPr>
      </w:pPr>
      <w:r>
        <w:rPr>
          <w:color w:val="74B5E4" w:themeColor="accent6" w:themeTint="99"/>
        </w:rPr>
        <w:t xml:space="preserve">Poinsettias - $12 </w:t>
      </w:r>
    </w:p>
    <w:p w14:paraId="2A3B7977" w14:textId="48D6F618" w:rsidR="00C64CDE" w:rsidRPr="00F41107" w:rsidRDefault="00C64CDE" w:rsidP="00AF454C">
      <w:pPr>
        <w:pStyle w:val="ListNumber2"/>
        <w:numPr>
          <w:ilvl w:val="1"/>
          <w:numId w:val="44"/>
        </w:numPr>
        <w:spacing w:after="0"/>
        <w:rPr>
          <w:color w:val="74B5E4" w:themeColor="accent6" w:themeTint="99"/>
        </w:rPr>
      </w:pPr>
      <w:r>
        <w:rPr>
          <w:color w:val="74B5E4" w:themeColor="accent6" w:themeTint="99"/>
        </w:rPr>
        <w:t xml:space="preserve">Red cyclamen - $12 </w:t>
      </w:r>
    </w:p>
    <w:p w14:paraId="271246AE" w14:textId="44AAD535" w:rsidR="00F41107" w:rsidRPr="00F41107" w:rsidRDefault="00F41107" w:rsidP="00AF454C">
      <w:pPr>
        <w:pStyle w:val="ListNumber2"/>
        <w:numPr>
          <w:ilvl w:val="0"/>
          <w:numId w:val="44"/>
        </w:numPr>
        <w:spacing w:after="0"/>
        <w:rPr>
          <w:color w:val="74B5E4" w:themeColor="accent6" w:themeTint="99"/>
        </w:rPr>
      </w:pPr>
      <w:r w:rsidRPr="00F41107">
        <w:rPr>
          <w:color w:val="74B5E4" w:themeColor="accent6" w:themeTint="99"/>
        </w:rPr>
        <w:t>Niagara chocolates before Easter?</w:t>
      </w:r>
    </w:p>
    <w:p w14:paraId="68C22246" w14:textId="0B4D8D50" w:rsidR="00F41107" w:rsidRDefault="00F41107" w:rsidP="00AF454C">
      <w:pPr>
        <w:pStyle w:val="ListNumber2"/>
        <w:numPr>
          <w:ilvl w:val="0"/>
          <w:numId w:val="44"/>
        </w:numPr>
        <w:spacing w:after="0"/>
        <w:rPr>
          <w:color w:val="74B5E4" w:themeColor="accent6" w:themeTint="99"/>
        </w:rPr>
      </w:pPr>
      <w:r w:rsidRPr="00F41107">
        <w:rPr>
          <w:color w:val="74B5E4" w:themeColor="accent6" w:themeTint="99"/>
        </w:rPr>
        <w:t xml:space="preserve">Garden Factory gift card fundraiser in the Spring as well? </w:t>
      </w:r>
      <w:r>
        <w:rPr>
          <w:color w:val="74B5E4" w:themeColor="accent6" w:themeTint="99"/>
        </w:rPr>
        <w:t xml:space="preserve">Before </w:t>
      </w:r>
      <w:r w:rsidR="00C64CDE">
        <w:rPr>
          <w:color w:val="74B5E4" w:themeColor="accent6" w:themeTint="99"/>
        </w:rPr>
        <w:t xml:space="preserve">Easter? </w:t>
      </w:r>
    </w:p>
    <w:p w14:paraId="3932F71A" w14:textId="45A63CDA" w:rsidR="00C64CDE" w:rsidRDefault="00C64CDE" w:rsidP="00AF454C">
      <w:pPr>
        <w:pStyle w:val="ListNumber2"/>
        <w:numPr>
          <w:ilvl w:val="0"/>
          <w:numId w:val="44"/>
        </w:numPr>
        <w:spacing w:after="0"/>
        <w:rPr>
          <w:color w:val="74B5E4" w:themeColor="accent6" w:themeTint="99"/>
        </w:rPr>
      </w:pPr>
      <w:r>
        <w:rPr>
          <w:color w:val="74B5E4" w:themeColor="accent6" w:themeTint="99"/>
        </w:rPr>
        <w:t>Family movie night – popcorn, pizza</w:t>
      </w:r>
      <w:r w:rsidR="0023780C">
        <w:rPr>
          <w:color w:val="74B5E4" w:themeColor="accent6" w:themeTint="99"/>
        </w:rPr>
        <w:t>,</w:t>
      </w:r>
      <w:r>
        <w:rPr>
          <w:color w:val="74B5E4" w:themeColor="accent6" w:themeTint="99"/>
        </w:rPr>
        <w:t xml:space="preserve"> movie candy for sale, families bring blankets/stuffed animals and wear pajamas (focus more on a family event instead of fundraising)  </w:t>
      </w:r>
    </w:p>
    <w:p w14:paraId="2CBB7A34" w14:textId="0BD35666" w:rsidR="00C64CDE" w:rsidRDefault="00C64CDE" w:rsidP="00AF454C">
      <w:pPr>
        <w:pStyle w:val="ListNumber2"/>
        <w:numPr>
          <w:ilvl w:val="0"/>
          <w:numId w:val="44"/>
        </w:numPr>
        <w:spacing w:after="0"/>
        <w:rPr>
          <w:color w:val="74B5E4" w:themeColor="accent6" w:themeTint="99"/>
        </w:rPr>
      </w:pPr>
      <w:r>
        <w:rPr>
          <w:color w:val="74B5E4" w:themeColor="accent6" w:themeTint="99"/>
        </w:rPr>
        <w:t xml:space="preserve">Black Creek Park meet up – sledding day </w:t>
      </w:r>
    </w:p>
    <w:p w14:paraId="1F761E8C" w14:textId="7A430D6D" w:rsidR="00276FCC" w:rsidRDefault="00276FCC" w:rsidP="00AF454C">
      <w:pPr>
        <w:pStyle w:val="ListNumber2"/>
        <w:numPr>
          <w:ilvl w:val="0"/>
          <w:numId w:val="44"/>
        </w:numPr>
        <w:spacing w:after="0"/>
        <w:rPr>
          <w:color w:val="74B5E4" w:themeColor="accent6" w:themeTint="99"/>
        </w:rPr>
      </w:pPr>
      <w:r>
        <w:rPr>
          <w:color w:val="74B5E4" w:themeColor="accent6" w:themeTint="99"/>
        </w:rPr>
        <w:t>Look into Amazon Smile</w:t>
      </w:r>
      <w:r w:rsidR="0023780C">
        <w:rPr>
          <w:color w:val="74B5E4" w:themeColor="accent6" w:themeTint="99"/>
        </w:rPr>
        <w:t>?</w:t>
      </w:r>
    </w:p>
    <w:p w14:paraId="78C132CB" w14:textId="7B6AF55F" w:rsidR="00276FCC" w:rsidRDefault="00276FCC" w:rsidP="00AF454C">
      <w:pPr>
        <w:pStyle w:val="ListNumber2"/>
        <w:numPr>
          <w:ilvl w:val="0"/>
          <w:numId w:val="44"/>
        </w:numPr>
        <w:spacing w:after="0"/>
        <w:rPr>
          <w:color w:val="74B5E4" w:themeColor="accent6" w:themeTint="99"/>
        </w:rPr>
      </w:pPr>
      <w:r>
        <w:rPr>
          <w:color w:val="74B5E4" w:themeColor="accent6" w:themeTint="99"/>
        </w:rPr>
        <w:t>Box Top competition between classes/grade levels</w:t>
      </w:r>
      <w:r w:rsidR="0023780C">
        <w:rPr>
          <w:color w:val="74B5E4" w:themeColor="accent6" w:themeTint="99"/>
        </w:rPr>
        <w:t xml:space="preserve"> to get people motivated to start using the app.</w:t>
      </w:r>
      <w:r>
        <w:rPr>
          <w:color w:val="74B5E4" w:themeColor="accent6" w:themeTint="99"/>
        </w:rPr>
        <w:t xml:space="preserve"> Wait and do this after the holiday – send home a flyer with example pictures of what earns Box Top points </w:t>
      </w:r>
    </w:p>
    <w:p w14:paraId="515433AC" w14:textId="77777777" w:rsidR="00AF454C" w:rsidRPr="00F41107" w:rsidRDefault="00AF454C" w:rsidP="00AF454C">
      <w:pPr>
        <w:pStyle w:val="ListNumber2"/>
        <w:numPr>
          <w:ilvl w:val="0"/>
          <w:numId w:val="0"/>
        </w:numPr>
        <w:spacing w:after="0"/>
        <w:ind w:left="492"/>
        <w:rPr>
          <w:color w:val="74B5E4" w:themeColor="accent6" w:themeTint="99"/>
        </w:rPr>
      </w:pPr>
    </w:p>
    <w:p w14:paraId="4670ED3A" w14:textId="38E0AC68" w:rsidR="00F52FAC" w:rsidRDefault="00F52FAC" w:rsidP="00D96E70">
      <w:pPr>
        <w:pStyle w:val="ListNumber"/>
        <w:contextualSpacing/>
      </w:pPr>
      <w:r>
        <w:t>Upcoming Dates to Remember</w:t>
      </w:r>
    </w:p>
    <w:p w14:paraId="1E42DDE9" w14:textId="0647FC1B" w:rsidR="003F10A3" w:rsidRDefault="003F10A3" w:rsidP="003F10A3">
      <w:pPr>
        <w:pStyle w:val="ListNumber"/>
        <w:numPr>
          <w:ilvl w:val="0"/>
          <w:numId w:val="0"/>
        </w:numPr>
        <w:ind w:left="173" w:hanging="173"/>
        <w:contextualSpacing/>
      </w:pPr>
    </w:p>
    <w:p w14:paraId="66B43C91" w14:textId="4AEDEA5C" w:rsidR="003F10A3" w:rsidRPr="003F10A3" w:rsidRDefault="003F10A3" w:rsidP="003F10A3">
      <w:pPr>
        <w:pStyle w:val="ListNumber"/>
        <w:numPr>
          <w:ilvl w:val="0"/>
          <w:numId w:val="0"/>
        </w:numPr>
        <w:ind w:left="173" w:hanging="173"/>
        <w:contextualSpacing/>
        <w:rPr>
          <w:b w:val="0"/>
          <w:bCs/>
        </w:rPr>
      </w:pPr>
      <w:r>
        <w:t>Thursday, Nov</w:t>
      </w:r>
      <w:r w:rsidR="00CC2042">
        <w:t>.</w:t>
      </w:r>
      <w:r>
        <w:t xml:space="preserve"> 10</w:t>
      </w:r>
      <w:r w:rsidRPr="003F10A3">
        <w:rPr>
          <w:vertAlign w:val="superscript"/>
        </w:rPr>
        <w:t>th</w:t>
      </w:r>
      <w:r>
        <w:t xml:space="preserve"> </w:t>
      </w:r>
      <w:r>
        <w:rPr>
          <w:vertAlign w:val="superscript"/>
        </w:rPr>
        <w:tab/>
      </w:r>
      <w:r w:rsidR="00CC2042">
        <w:rPr>
          <w:vertAlign w:val="superscript"/>
        </w:rPr>
        <w:tab/>
      </w:r>
      <w:r w:rsidRPr="003F10A3">
        <w:rPr>
          <w:b w:val="0"/>
          <w:bCs/>
        </w:rPr>
        <w:t>GCSD Fall Family Fest 5-7pm, HS field house</w:t>
      </w:r>
    </w:p>
    <w:p w14:paraId="020FB89A" w14:textId="3EEF1485" w:rsidR="003F10A3" w:rsidRDefault="003F10A3" w:rsidP="003F10A3">
      <w:pPr>
        <w:pStyle w:val="ListNumber"/>
        <w:numPr>
          <w:ilvl w:val="0"/>
          <w:numId w:val="0"/>
        </w:numPr>
        <w:ind w:left="173" w:hanging="173"/>
        <w:contextualSpacing/>
      </w:pPr>
      <w:r>
        <w:t>Friday, Nov</w:t>
      </w:r>
      <w:r w:rsidR="00CC2042">
        <w:t>.</w:t>
      </w:r>
      <w:r>
        <w:t xml:space="preserve"> 11</w:t>
      </w:r>
      <w:r w:rsidRPr="003F10A3">
        <w:rPr>
          <w:vertAlign w:val="superscript"/>
        </w:rPr>
        <w:t>th</w:t>
      </w:r>
      <w:r>
        <w:t xml:space="preserve"> </w:t>
      </w:r>
      <w:r>
        <w:tab/>
      </w:r>
      <w:r>
        <w:tab/>
      </w:r>
      <w:r w:rsidR="00CC2042">
        <w:tab/>
      </w:r>
      <w:r w:rsidRPr="003F10A3">
        <w:rPr>
          <w:b w:val="0"/>
          <w:bCs/>
        </w:rPr>
        <w:t>No School – Veteran’s Day</w:t>
      </w:r>
      <w:r>
        <w:t xml:space="preserve"> </w:t>
      </w:r>
    </w:p>
    <w:p w14:paraId="4B42E953" w14:textId="31BD0495" w:rsidR="003F10A3" w:rsidRDefault="003F10A3" w:rsidP="003F10A3">
      <w:pPr>
        <w:pStyle w:val="ListNumber"/>
        <w:numPr>
          <w:ilvl w:val="0"/>
          <w:numId w:val="0"/>
        </w:numPr>
        <w:ind w:left="173" w:hanging="173"/>
        <w:contextualSpacing/>
        <w:rPr>
          <w:vertAlign w:val="superscript"/>
        </w:rPr>
      </w:pPr>
      <w:r>
        <w:t>Tuesday, Nov</w:t>
      </w:r>
      <w:r w:rsidR="00CC2042">
        <w:t>.</w:t>
      </w:r>
      <w:r>
        <w:t xml:space="preserve"> 15</w:t>
      </w:r>
      <w:r w:rsidRPr="003F10A3">
        <w:rPr>
          <w:vertAlign w:val="superscript"/>
        </w:rPr>
        <w:t>th</w:t>
      </w:r>
      <w:r>
        <w:t xml:space="preserve"> </w:t>
      </w:r>
      <w:r>
        <w:tab/>
      </w:r>
      <w:r>
        <w:tab/>
      </w:r>
      <w:r w:rsidRPr="003F10A3">
        <w:rPr>
          <w:b w:val="0"/>
          <w:bCs/>
        </w:rPr>
        <w:t>SRP Day</w:t>
      </w:r>
      <w:r>
        <w:t xml:space="preserve"> </w:t>
      </w:r>
    </w:p>
    <w:p w14:paraId="6169FDCF" w14:textId="272617C7" w:rsidR="00221CB5" w:rsidRDefault="00AF454C" w:rsidP="003F10A3">
      <w:pPr>
        <w:pStyle w:val="ListNumber"/>
        <w:numPr>
          <w:ilvl w:val="0"/>
          <w:numId w:val="0"/>
        </w:numPr>
        <w:contextualSpacing/>
        <w:rPr>
          <w:b w:val="0"/>
          <w:bCs/>
        </w:rPr>
      </w:pPr>
      <w:r>
        <w:t>Wednes</w:t>
      </w:r>
      <w:r w:rsidR="003F10A3">
        <w:t>day, Nov</w:t>
      </w:r>
      <w:r w:rsidR="00CC2042">
        <w:t xml:space="preserve">. </w:t>
      </w:r>
      <w:r w:rsidR="003F10A3">
        <w:t>1</w:t>
      </w:r>
      <w:r>
        <w:t>6</w:t>
      </w:r>
      <w:r w:rsidR="003F10A3" w:rsidRPr="003F10A3">
        <w:rPr>
          <w:vertAlign w:val="superscript"/>
        </w:rPr>
        <w:t>th</w:t>
      </w:r>
      <w:r w:rsidR="003F10A3">
        <w:t xml:space="preserve"> </w:t>
      </w:r>
      <w:r w:rsidR="003F10A3">
        <w:tab/>
      </w:r>
      <w:r w:rsidR="00CC2042">
        <w:tab/>
      </w:r>
      <w:r w:rsidR="00221CB5" w:rsidRPr="003F10A3">
        <w:rPr>
          <w:b w:val="0"/>
          <w:bCs/>
        </w:rPr>
        <w:t>P</w:t>
      </w:r>
      <w:r w:rsidR="003F10A3" w:rsidRPr="003F10A3">
        <w:rPr>
          <w:b w:val="0"/>
          <w:bCs/>
        </w:rPr>
        <w:t xml:space="preserve">aul </w:t>
      </w:r>
      <w:r w:rsidR="00221CB5" w:rsidRPr="003F10A3">
        <w:rPr>
          <w:b w:val="0"/>
          <w:bCs/>
        </w:rPr>
        <w:t>R</w:t>
      </w:r>
      <w:r w:rsidR="003F10A3" w:rsidRPr="003F10A3">
        <w:rPr>
          <w:b w:val="0"/>
          <w:bCs/>
        </w:rPr>
        <w:t>oad</w:t>
      </w:r>
      <w:r w:rsidR="00221CB5" w:rsidRPr="003F10A3">
        <w:rPr>
          <w:b w:val="0"/>
          <w:bCs/>
        </w:rPr>
        <w:t xml:space="preserve"> Picture Retake Day</w:t>
      </w:r>
    </w:p>
    <w:p w14:paraId="62F6A9B5" w14:textId="7B281664" w:rsidR="00116DC6" w:rsidRPr="003F10A3" w:rsidRDefault="00116DC6" w:rsidP="003F10A3">
      <w:pPr>
        <w:pStyle w:val="ListNumber"/>
        <w:numPr>
          <w:ilvl w:val="0"/>
          <w:numId w:val="0"/>
        </w:numPr>
        <w:contextualSpacing/>
        <w:rPr>
          <w:b w:val="0"/>
          <w:bCs/>
        </w:rPr>
      </w:pPr>
      <w:r w:rsidRPr="00116DC6">
        <w:t>Friday, Nov</w:t>
      </w:r>
      <w:r w:rsidR="00CC2042">
        <w:t>.</w:t>
      </w:r>
      <w:r w:rsidRPr="00116DC6">
        <w:t xml:space="preserve"> 18</w:t>
      </w:r>
      <w:r w:rsidRPr="00116DC6">
        <w:rPr>
          <w:vertAlign w:val="superscript"/>
        </w:rPr>
        <w:t>th</w:t>
      </w:r>
      <w:r>
        <w:rPr>
          <w:b w:val="0"/>
          <w:bCs/>
        </w:rPr>
        <w:t xml:space="preserve"> </w:t>
      </w:r>
      <w:r>
        <w:rPr>
          <w:b w:val="0"/>
          <w:bCs/>
        </w:rPr>
        <w:tab/>
      </w:r>
      <w:r>
        <w:rPr>
          <w:b w:val="0"/>
          <w:bCs/>
        </w:rPr>
        <w:tab/>
      </w:r>
      <w:r w:rsidR="00CC2042">
        <w:rPr>
          <w:b w:val="0"/>
          <w:bCs/>
        </w:rPr>
        <w:tab/>
      </w:r>
      <w:r>
        <w:rPr>
          <w:b w:val="0"/>
          <w:bCs/>
        </w:rPr>
        <w:t>5</w:t>
      </w:r>
      <w:r w:rsidRPr="00116DC6">
        <w:rPr>
          <w:b w:val="0"/>
          <w:bCs/>
          <w:vertAlign w:val="superscript"/>
        </w:rPr>
        <w:t>th</w:t>
      </w:r>
      <w:r>
        <w:rPr>
          <w:b w:val="0"/>
          <w:bCs/>
        </w:rPr>
        <w:t xml:space="preserve"> grade Rockventures 9:30-12:30 </w:t>
      </w:r>
    </w:p>
    <w:p w14:paraId="3EE2A88D" w14:textId="60A0A787" w:rsidR="00D96BC5" w:rsidRDefault="003F10A3" w:rsidP="003F10A3">
      <w:pPr>
        <w:pStyle w:val="ListNumber"/>
        <w:numPr>
          <w:ilvl w:val="0"/>
          <w:numId w:val="0"/>
        </w:numPr>
        <w:ind w:left="173" w:hanging="173"/>
        <w:contextualSpacing/>
      </w:pPr>
      <w:r>
        <w:t xml:space="preserve">Friday, </w:t>
      </w:r>
      <w:r w:rsidR="00221CB5">
        <w:t>Nov</w:t>
      </w:r>
      <w:r w:rsidR="00CC2042">
        <w:t>.</w:t>
      </w:r>
      <w:r w:rsidR="00221CB5">
        <w:t xml:space="preserve"> 18</w:t>
      </w:r>
      <w:r w:rsidR="00221CB5" w:rsidRPr="00221CB5">
        <w:rPr>
          <w:vertAlign w:val="superscript"/>
        </w:rPr>
        <w:t>th</w:t>
      </w:r>
      <w:r>
        <w:t xml:space="preserve"> </w:t>
      </w:r>
      <w:r>
        <w:tab/>
      </w:r>
      <w:r>
        <w:tab/>
      </w:r>
      <w:r w:rsidR="00CC2042">
        <w:tab/>
      </w:r>
      <w:r w:rsidR="00221CB5" w:rsidRPr="003F10A3">
        <w:rPr>
          <w:b w:val="0"/>
          <w:bCs/>
        </w:rPr>
        <w:t>G</w:t>
      </w:r>
      <w:r w:rsidRPr="003F10A3">
        <w:rPr>
          <w:b w:val="0"/>
          <w:bCs/>
        </w:rPr>
        <w:t xml:space="preserve">ates </w:t>
      </w:r>
      <w:r w:rsidR="00221CB5" w:rsidRPr="003F10A3">
        <w:rPr>
          <w:b w:val="0"/>
          <w:bCs/>
        </w:rPr>
        <w:t>C</w:t>
      </w:r>
      <w:r w:rsidRPr="003F10A3">
        <w:rPr>
          <w:b w:val="0"/>
          <w:bCs/>
        </w:rPr>
        <w:t>hili</w:t>
      </w:r>
      <w:r w:rsidR="00221CB5" w:rsidRPr="003F10A3">
        <w:rPr>
          <w:b w:val="0"/>
          <w:bCs/>
        </w:rPr>
        <w:t xml:space="preserve"> Pride day</w:t>
      </w:r>
    </w:p>
    <w:p w14:paraId="0C762428" w14:textId="5B02C2F8" w:rsidR="00221CB5" w:rsidRDefault="003F10A3" w:rsidP="003F10A3">
      <w:pPr>
        <w:pStyle w:val="ListNumber"/>
        <w:numPr>
          <w:ilvl w:val="0"/>
          <w:numId w:val="0"/>
        </w:numPr>
        <w:ind w:left="173" w:hanging="173"/>
        <w:contextualSpacing/>
        <w:rPr>
          <w:b w:val="0"/>
          <w:bCs/>
        </w:rPr>
      </w:pPr>
      <w:r>
        <w:t xml:space="preserve">Wed. </w:t>
      </w:r>
      <w:r w:rsidR="00221CB5">
        <w:t>Nov</w:t>
      </w:r>
      <w:r>
        <w:t>.</w:t>
      </w:r>
      <w:r w:rsidR="00221CB5">
        <w:t xml:space="preserve"> 23</w:t>
      </w:r>
      <w:r w:rsidRPr="003F10A3">
        <w:rPr>
          <w:vertAlign w:val="superscript"/>
        </w:rPr>
        <w:t>rd</w:t>
      </w:r>
      <w:r>
        <w:rPr>
          <w:vertAlign w:val="superscript"/>
        </w:rPr>
        <w:t xml:space="preserve"> </w:t>
      </w:r>
      <w:r>
        <w:t xml:space="preserve">– Fri. Nov. </w:t>
      </w:r>
      <w:r w:rsidR="00221CB5">
        <w:t>25</w:t>
      </w:r>
      <w:r w:rsidR="00221CB5" w:rsidRPr="00221CB5">
        <w:rPr>
          <w:vertAlign w:val="superscript"/>
        </w:rPr>
        <w:t>th</w:t>
      </w:r>
      <w:r>
        <w:tab/>
      </w:r>
      <w:r w:rsidR="00221CB5">
        <w:t xml:space="preserve"> </w:t>
      </w:r>
      <w:r w:rsidRPr="003F10A3">
        <w:rPr>
          <w:b w:val="0"/>
          <w:bCs/>
        </w:rPr>
        <w:t>Thanksgiving Recess</w:t>
      </w:r>
    </w:p>
    <w:p w14:paraId="13FE8FB2" w14:textId="51012046" w:rsidR="00116DC6" w:rsidRDefault="00116DC6" w:rsidP="003F10A3">
      <w:pPr>
        <w:pStyle w:val="ListNumber"/>
        <w:numPr>
          <w:ilvl w:val="0"/>
          <w:numId w:val="0"/>
        </w:numPr>
        <w:ind w:left="173" w:hanging="173"/>
        <w:contextualSpacing/>
        <w:rPr>
          <w:b w:val="0"/>
          <w:bCs/>
        </w:rPr>
      </w:pPr>
      <w:r>
        <w:t>Friday, Dec</w:t>
      </w:r>
      <w:r w:rsidR="00CC2042">
        <w:t>.</w:t>
      </w:r>
      <w:r>
        <w:t xml:space="preserve"> 2</w:t>
      </w:r>
      <w:r w:rsidRPr="00116DC6">
        <w:rPr>
          <w:vertAlign w:val="superscript"/>
        </w:rPr>
        <w:t>nd</w:t>
      </w:r>
      <w:r>
        <w:t xml:space="preserve"> </w:t>
      </w:r>
      <w:r>
        <w:tab/>
      </w:r>
      <w:r>
        <w:tab/>
      </w:r>
      <w:r w:rsidR="00CC2042">
        <w:tab/>
      </w:r>
      <w:r w:rsidRPr="00116DC6">
        <w:rPr>
          <w:b w:val="0"/>
          <w:bCs/>
        </w:rPr>
        <w:t>Service club evening event?</w:t>
      </w:r>
    </w:p>
    <w:p w14:paraId="1EF3E260" w14:textId="3B9488F3" w:rsidR="00116DC6" w:rsidRDefault="00116DC6" w:rsidP="003F10A3">
      <w:pPr>
        <w:pStyle w:val="ListNumber"/>
        <w:numPr>
          <w:ilvl w:val="0"/>
          <w:numId w:val="0"/>
        </w:numPr>
        <w:ind w:left="173" w:hanging="173"/>
        <w:contextualSpacing/>
      </w:pPr>
      <w:r>
        <w:t>Monday, Dec</w:t>
      </w:r>
      <w:r w:rsidR="00CC2042">
        <w:t>.</w:t>
      </w:r>
      <w:r>
        <w:t xml:space="preserve"> 5</w:t>
      </w:r>
      <w:r w:rsidRPr="00116DC6">
        <w:rPr>
          <w:vertAlign w:val="superscript"/>
        </w:rPr>
        <w:t>th</w:t>
      </w:r>
      <w:r>
        <w:t xml:space="preserve"> </w:t>
      </w:r>
      <w:r>
        <w:tab/>
      </w:r>
      <w:r>
        <w:tab/>
      </w:r>
      <w:r w:rsidR="00CC2042">
        <w:tab/>
      </w:r>
      <w:r w:rsidRPr="00116DC6">
        <w:rPr>
          <w:b w:val="0"/>
          <w:bCs/>
        </w:rPr>
        <w:t>Parent teacher conferences – No School for students</w:t>
      </w:r>
      <w:r>
        <w:t xml:space="preserve"> </w:t>
      </w:r>
    </w:p>
    <w:p w14:paraId="0D2A4FE3" w14:textId="5ED503ED" w:rsidR="00116DC6" w:rsidRPr="00116DC6" w:rsidRDefault="00116DC6" w:rsidP="00AF454C">
      <w:pPr>
        <w:pStyle w:val="ListNumber"/>
        <w:numPr>
          <w:ilvl w:val="0"/>
          <w:numId w:val="0"/>
        </w:numPr>
        <w:ind w:left="3600" w:hanging="3600"/>
        <w:contextualSpacing/>
        <w:rPr>
          <w:b w:val="0"/>
          <w:bCs/>
        </w:rPr>
      </w:pPr>
      <w:r>
        <w:t>Tuesday, Dec</w:t>
      </w:r>
      <w:r w:rsidR="00CC2042">
        <w:t>.</w:t>
      </w:r>
      <w:r>
        <w:t xml:space="preserve"> 6</w:t>
      </w:r>
      <w:r w:rsidRPr="00116DC6">
        <w:rPr>
          <w:vertAlign w:val="superscript"/>
        </w:rPr>
        <w:t>th</w:t>
      </w:r>
      <w:r>
        <w:t xml:space="preserve"> </w:t>
      </w:r>
      <w:r>
        <w:tab/>
      </w:r>
      <w:r w:rsidRPr="00116DC6">
        <w:rPr>
          <w:b w:val="0"/>
          <w:bCs/>
        </w:rPr>
        <w:t>Wreath fundraiser pickup 3-6pm</w:t>
      </w:r>
      <w:r>
        <w:t xml:space="preserve"> </w:t>
      </w:r>
      <w:r w:rsidR="00AF454C">
        <w:rPr>
          <w:b w:val="0"/>
          <w:bCs/>
        </w:rPr>
        <w:t>/</w:t>
      </w:r>
      <w:r w:rsidR="00AF454C">
        <w:t xml:space="preserve"> </w:t>
      </w:r>
      <w:r w:rsidRPr="00116DC6">
        <w:rPr>
          <w:b w:val="0"/>
          <w:bCs/>
        </w:rPr>
        <w:t xml:space="preserve">PRSFA meeting </w:t>
      </w:r>
      <w:r w:rsidR="00AF454C">
        <w:rPr>
          <w:b w:val="0"/>
          <w:bCs/>
        </w:rPr>
        <w:t xml:space="preserve">(see times below) </w:t>
      </w:r>
    </w:p>
    <w:p w14:paraId="10D8EBC6" w14:textId="361C0DEE" w:rsidR="00276FCC" w:rsidRDefault="00276FCC" w:rsidP="003F10A3">
      <w:pPr>
        <w:pStyle w:val="ListNumber"/>
        <w:numPr>
          <w:ilvl w:val="0"/>
          <w:numId w:val="0"/>
        </w:numPr>
        <w:ind w:left="173" w:hanging="173"/>
        <w:contextualSpacing/>
        <w:rPr>
          <w:b w:val="0"/>
          <w:bCs/>
        </w:rPr>
      </w:pPr>
      <w:r>
        <w:t>Wednesday, Dec</w:t>
      </w:r>
      <w:r w:rsidR="00CC2042">
        <w:t>.</w:t>
      </w:r>
      <w:r>
        <w:t xml:space="preserve"> 7</w:t>
      </w:r>
      <w:r w:rsidRPr="00276FCC">
        <w:rPr>
          <w:vertAlign w:val="superscript"/>
        </w:rPr>
        <w:t>th</w:t>
      </w:r>
      <w:r>
        <w:t xml:space="preserve"> </w:t>
      </w:r>
      <w:r w:rsidR="003F10A3">
        <w:tab/>
      </w:r>
      <w:r w:rsidR="00CC2042">
        <w:tab/>
      </w:r>
      <w:r w:rsidRPr="003F10A3">
        <w:rPr>
          <w:b w:val="0"/>
          <w:bCs/>
        </w:rPr>
        <w:t>Band and Chorus Concert 7pm</w:t>
      </w:r>
    </w:p>
    <w:p w14:paraId="590B1666" w14:textId="2D358163" w:rsidR="00116DC6" w:rsidRDefault="00116DC6" w:rsidP="003F10A3">
      <w:pPr>
        <w:pStyle w:val="ListNumber"/>
        <w:numPr>
          <w:ilvl w:val="0"/>
          <w:numId w:val="0"/>
        </w:numPr>
        <w:ind w:left="173" w:hanging="173"/>
        <w:contextualSpacing/>
      </w:pPr>
      <w:r>
        <w:t>Sat. Dec. 24 – Mon. Jan. 2</w:t>
      </w:r>
      <w:r w:rsidRPr="00116DC6">
        <w:rPr>
          <w:vertAlign w:val="superscript"/>
        </w:rPr>
        <w:t>nd</w:t>
      </w:r>
      <w:r>
        <w:t xml:space="preserve"> </w:t>
      </w:r>
      <w:r>
        <w:tab/>
      </w:r>
      <w:r w:rsidRPr="00116DC6">
        <w:rPr>
          <w:b w:val="0"/>
          <w:bCs/>
        </w:rPr>
        <w:t>Winter Break</w:t>
      </w:r>
      <w:r>
        <w:t xml:space="preserve"> </w:t>
      </w:r>
    </w:p>
    <w:p w14:paraId="260B088C" w14:textId="10539D75" w:rsidR="00276FCC" w:rsidRDefault="00276FCC" w:rsidP="00221CB5">
      <w:pPr>
        <w:pStyle w:val="ListNumber"/>
        <w:numPr>
          <w:ilvl w:val="0"/>
          <w:numId w:val="0"/>
        </w:numPr>
        <w:ind w:left="720"/>
        <w:contextualSpacing/>
      </w:pPr>
    </w:p>
    <w:p w14:paraId="1422E9D0" w14:textId="1A7080E5" w:rsidR="00D96BC5" w:rsidRDefault="00D96BC5" w:rsidP="00BE61C8">
      <w:pPr>
        <w:pStyle w:val="ListNumber"/>
        <w:numPr>
          <w:ilvl w:val="0"/>
          <w:numId w:val="0"/>
        </w:numPr>
        <w:ind w:left="720"/>
        <w:contextualSpacing/>
      </w:pPr>
    </w:p>
    <w:p w14:paraId="1E20AD0E" w14:textId="07EFDF82" w:rsidR="000539D0" w:rsidRPr="00AF454C" w:rsidRDefault="000539D0" w:rsidP="000539D0">
      <w:pPr>
        <w:pStyle w:val="ListNumber"/>
        <w:numPr>
          <w:ilvl w:val="0"/>
          <w:numId w:val="0"/>
        </w:numPr>
        <w:ind w:left="720"/>
        <w:contextualSpacing/>
        <w:rPr>
          <w:color w:val="74B5E4" w:themeColor="accent6" w:themeTint="99"/>
        </w:rPr>
      </w:pPr>
      <w:r w:rsidRPr="00AF454C">
        <w:rPr>
          <w:color w:val="74B5E4" w:themeColor="accent6" w:themeTint="99"/>
        </w:rPr>
        <w:t xml:space="preserve">    ***NEW DATE</w:t>
      </w:r>
      <w:r w:rsidR="00116DC6" w:rsidRPr="00AF454C">
        <w:rPr>
          <w:color w:val="74B5E4" w:themeColor="accent6" w:themeTint="99"/>
        </w:rPr>
        <w:t xml:space="preserve"> AND TIME</w:t>
      </w:r>
      <w:r w:rsidRPr="00AF454C">
        <w:rPr>
          <w:color w:val="74B5E4" w:themeColor="accent6" w:themeTint="99"/>
        </w:rPr>
        <w:t>***</w:t>
      </w:r>
    </w:p>
    <w:p w14:paraId="690D8ABC" w14:textId="494A7A65" w:rsidR="00D96BC5" w:rsidRDefault="000539D0" w:rsidP="000539D0">
      <w:pPr>
        <w:pStyle w:val="ListNumber"/>
        <w:numPr>
          <w:ilvl w:val="0"/>
          <w:numId w:val="0"/>
        </w:numPr>
        <w:ind w:left="720"/>
        <w:contextualSpacing/>
      </w:pPr>
      <w:r>
        <w:t xml:space="preserve"> </w:t>
      </w:r>
      <w:r w:rsidR="00D96BC5">
        <w:t>Next Meeting</w:t>
      </w:r>
      <w:r>
        <w:t>:</w:t>
      </w:r>
      <w:r w:rsidR="00D96BC5">
        <w:t xml:space="preserve"> </w:t>
      </w:r>
      <w:r>
        <w:t>Tues</w:t>
      </w:r>
      <w:r w:rsidR="00D96BC5">
        <w:t xml:space="preserve">day </w:t>
      </w:r>
      <w:r w:rsidR="00221CB5">
        <w:t>December</w:t>
      </w:r>
      <w:r w:rsidR="00D96BC5">
        <w:t xml:space="preserve">, </w:t>
      </w:r>
      <w:r>
        <w:t>6</w:t>
      </w:r>
      <w:r w:rsidR="00D96BC5" w:rsidRPr="00D96BC5">
        <w:rPr>
          <w:vertAlign w:val="superscript"/>
        </w:rPr>
        <w:t>th</w:t>
      </w:r>
      <w:r w:rsidR="00D96BC5">
        <w:t xml:space="preserve"> </w:t>
      </w:r>
      <w:r w:rsidR="00AF454C">
        <w:t xml:space="preserve">(following wreath pick up) </w:t>
      </w:r>
    </w:p>
    <w:p w14:paraId="49464996" w14:textId="76CD721B" w:rsidR="00AF454C" w:rsidRDefault="00AF454C" w:rsidP="00AF454C">
      <w:pPr>
        <w:pStyle w:val="ListNumber"/>
        <w:numPr>
          <w:ilvl w:val="0"/>
          <w:numId w:val="0"/>
        </w:numPr>
        <w:ind w:left="492"/>
        <w:contextualSpacing/>
      </w:pPr>
      <w:r>
        <w:t xml:space="preserve">     6:00pm – executive meeting, 6:30-7:30pm general meeting </w:t>
      </w:r>
    </w:p>
    <w:sectPr w:rsidR="00AF454C" w:rsidSect="005F25B0">
      <w:headerReference w:type="first" r:id="rId12"/>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9749" w14:textId="77777777" w:rsidR="00404E5D" w:rsidRDefault="00404E5D" w:rsidP="001E7D29">
      <w:pPr>
        <w:spacing w:after="0" w:line="240" w:lineRule="auto"/>
      </w:pPr>
      <w:r>
        <w:separator/>
      </w:r>
    </w:p>
  </w:endnote>
  <w:endnote w:type="continuationSeparator" w:id="0">
    <w:p w14:paraId="65256DFA" w14:textId="77777777" w:rsidR="00404E5D" w:rsidRDefault="00404E5D"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CD8B" w14:textId="77777777" w:rsidR="00404E5D" w:rsidRDefault="00404E5D" w:rsidP="001E7D29">
      <w:pPr>
        <w:spacing w:after="0" w:line="240" w:lineRule="auto"/>
      </w:pPr>
      <w:r>
        <w:separator/>
      </w:r>
    </w:p>
  </w:footnote>
  <w:footnote w:type="continuationSeparator" w:id="0">
    <w:p w14:paraId="36C19736" w14:textId="77777777" w:rsidR="00404E5D" w:rsidRDefault="00404E5D"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600" w:firstRow="0" w:lastRow="0" w:firstColumn="0" w:lastColumn="0" w:noHBand="1" w:noVBand="1"/>
    </w:tblPr>
    <w:tblGrid>
      <w:gridCol w:w="6660"/>
      <w:gridCol w:w="3420"/>
    </w:tblGrid>
    <w:tr w:rsidR="005F25B0" w14:paraId="08B6A7F3" w14:textId="77777777" w:rsidTr="00337969">
      <w:tc>
        <w:tcPr>
          <w:tcW w:w="6660" w:type="dxa"/>
        </w:tcPr>
        <w:p w14:paraId="1D6FBD87" w14:textId="77777777" w:rsidR="005F25B0" w:rsidRDefault="005F25B0" w:rsidP="005F25B0">
          <w:pPr>
            <w:ind w:left="0"/>
          </w:pPr>
        </w:p>
      </w:tc>
      <w:tc>
        <w:tcPr>
          <w:tcW w:w="3420" w:type="dxa"/>
          <w:shd w:val="clear" w:color="auto" w:fill="auto"/>
        </w:tcPr>
        <w:p w14:paraId="7C0AE8CE" w14:textId="771C0C78" w:rsidR="005F25B0" w:rsidRPr="005F25B0" w:rsidRDefault="005F25B0" w:rsidP="00221CB5">
          <w:pPr>
            <w:pStyle w:val="LocationDateTime"/>
            <w:framePr w:wrap="around"/>
          </w:pPr>
          <w:r w:rsidRPr="005F25B0">
            <w:tab/>
          </w:r>
          <w:r w:rsidR="00F52FAC">
            <w:t>gust 9, 202</w:t>
          </w:r>
          <w:r w:rsidR="00480647">
            <w:t>2</w:t>
          </w:r>
        </w:p>
        <w:p w14:paraId="499232E0" w14:textId="0CD58A01" w:rsidR="005F25B0" w:rsidRPr="005F25B0" w:rsidRDefault="005F25B0" w:rsidP="00F52FAC">
          <w:pPr>
            <w:pStyle w:val="LocationDateTime"/>
            <w:framePr w:wrap="around"/>
          </w:pP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480647">
            <w:t>5:30</w:t>
          </w:r>
        </w:p>
      </w:tc>
    </w:tr>
    <w:tr w:rsidR="005F25B0" w14:paraId="16DF93DA" w14:textId="77777777" w:rsidTr="00337969">
      <w:trPr>
        <w:trHeight w:val="864"/>
      </w:trPr>
      <w:tc>
        <w:tcPr>
          <w:tcW w:w="6660" w:type="dxa"/>
          <w:tcMar>
            <w:left w:w="0" w:type="dxa"/>
            <w:right w:w="115" w:type="dxa"/>
          </w:tcMar>
          <w:vAlign w:val="center"/>
        </w:tcPr>
        <w:p w14:paraId="6255D052" w14:textId="1780F057" w:rsidR="005F25B0" w:rsidRDefault="001C1714" w:rsidP="005F25B0">
          <w:pPr>
            <w:pStyle w:val="Header"/>
          </w:pPr>
          <w:r>
            <w:rPr>
              <w:noProof/>
            </w:rPr>
            <w:drawing>
              <wp:inline distT="0" distB="0" distL="0" distR="0" wp14:anchorId="48910A74" wp14:editId="76245880">
                <wp:extent cx="2362200" cy="8255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2362200" cy="825500"/>
                        </a:xfrm>
                        <a:prstGeom prst="rect">
                          <a:avLst/>
                        </a:prstGeom>
                      </pic:spPr>
                    </pic:pic>
                  </a:graphicData>
                </a:graphic>
              </wp:inline>
            </w:drawing>
          </w:r>
        </w:p>
      </w:tc>
      <w:tc>
        <w:tcPr>
          <w:tcW w:w="3420" w:type="dxa"/>
          <w:vAlign w:val="center"/>
        </w:tcPr>
        <w:p w14:paraId="1125B8BA" w14:textId="77777777" w:rsidR="005F25B0" w:rsidRPr="00F769F6" w:rsidRDefault="00F769F6" w:rsidP="005F25B0">
          <w:pPr>
            <w:pStyle w:val="Header"/>
            <w:rPr>
              <w:u w:val="single"/>
            </w:rPr>
          </w:pPr>
          <w:r w:rsidRPr="00F769F6">
            <w:rPr>
              <w:u w:val="single"/>
            </w:rPr>
            <w:t>Executive Committee Members</w:t>
          </w:r>
        </w:p>
        <w:p w14:paraId="11987847" w14:textId="214AEC46" w:rsidR="00480647" w:rsidRDefault="00480647" w:rsidP="005F25B0">
          <w:pPr>
            <w:pStyle w:val="Header"/>
          </w:pPr>
          <w:r>
            <w:t xml:space="preserve">Co- </w:t>
          </w:r>
          <w:r w:rsidR="00F769F6">
            <w:t>President</w:t>
          </w:r>
          <w:r>
            <w:t>s</w:t>
          </w:r>
          <w:r w:rsidR="00F769F6">
            <w:t xml:space="preserve">: </w:t>
          </w:r>
        </w:p>
        <w:p w14:paraId="6F2C705D" w14:textId="61AA2BA3" w:rsidR="00F769F6" w:rsidRDefault="00480647" w:rsidP="005F25B0">
          <w:pPr>
            <w:pStyle w:val="Header"/>
          </w:pPr>
          <w:r>
            <w:t>Clarissa Galvano</w:t>
          </w:r>
          <w:r w:rsidR="00C1674F">
            <w:t xml:space="preserve"> / Laurie Miller</w:t>
          </w:r>
          <w:r w:rsidR="00F769F6">
            <w:br/>
            <w:t>Treasurer:</w:t>
          </w:r>
          <w:r w:rsidR="00497421">
            <w:t xml:space="preserve"> </w:t>
          </w:r>
          <w:r w:rsidR="00854174">
            <w:t>Jessica Haffey</w:t>
          </w:r>
          <w:r w:rsidR="00497421">
            <w:br/>
            <w:t xml:space="preserve">Secretary: </w:t>
          </w:r>
          <w:r w:rsidR="00A64AAB">
            <w:t>Bethany Mascuñana</w:t>
          </w:r>
          <w:r w:rsidR="00F769F6">
            <w:br/>
            <w:t xml:space="preserve">Volunteer Coordinator: </w:t>
          </w:r>
          <w:r w:rsidR="00221CB5">
            <w:t>Arianna Quattrocchi</w:t>
          </w:r>
          <w:r w:rsidR="00F769F6">
            <w:br/>
            <w:t>Fundraising Coordinator: Vacant</w:t>
          </w:r>
        </w:p>
      </w:tc>
    </w:tr>
  </w:tbl>
  <w:p w14:paraId="1A37D39C" w14:textId="59D9EE7C" w:rsidR="005F25B0" w:rsidRDefault="005F2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0FE74DA"/>
    <w:multiLevelType w:val="hybridMultilevel"/>
    <w:tmpl w:val="B4B29AFC"/>
    <w:lvl w:ilvl="0" w:tplc="719272D4">
      <w:numFmt w:val="bullet"/>
      <w:lvlText w:val=""/>
      <w:lvlJc w:val="left"/>
      <w:pPr>
        <w:ind w:left="492" w:hanging="360"/>
      </w:pPr>
      <w:rPr>
        <w:rFonts w:ascii="Symbol" w:eastAsia="Times New Roman" w:hAnsi="Symbol" w:cs="Times New Roman" w:hint="default"/>
      </w:rPr>
    </w:lvl>
    <w:lvl w:ilvl="1" w:tplc="04090003">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678"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20"/>
  </w:num>
  <w:num w:numId="3">
    <w:abstractNumId w:val="21"/>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6"/>
  </w:num>
  <w:num w:numId="19">
    <w:abstractNumId w:val="15"/>
  </w:num>
  <w:num w:numId="20">
    <w:abstractNumId w:val="14"/>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4"/>
  </w:num>
  <w:num w:numId="28">
    <w:abstractNumId w:val="11"/>
  </w:num>
  <w:num w:numId="29">
    <w:abstractNumId w:val="32"/>
  </w:num>
  <w:num w:numId="30">
    <w:abstractNumId w:val="25"/>
  </w:num>
  <w:num w:numId="31">
    <w:abstractNumId w:val="39"/>
  </w:num>
  <w:num w:numId="32">
    <w:abstractNumId w:val="34"/>
  </w:num>
  <w:num w:numId="33">
    <w:abstractNumId w:val="17"/>
  </w:num>
  <w:num w:numId="34">
    <w:abstractNumId w:val="27"/>
  </w:num>
  <w:num w:numId="35">
    <w:abstractNumId w:val="10"/>
  </w:num>
  <w:num w:numId="36">
    <w:abstractNumId w:val="28"/>
  </w:num>
  <w:num w:numId="37">
    <w:abstractNumId w:val="31"/>
  </w:num>
  <w:num w:numId="38">
    <w:abstractNumId w:val="26"/>
  </w:num>
  <w:num w:numId="39">
    <w:abstractNumId w:val="38"/>
  </w:num>
  <w:num w:numId="40">
    <w:abstractNumId w:val="29"/>
  </w:num>
  <w:num w:numId="41">
    <w:abstractNumId w:val="22"/>
  </w:num>
  <w:num w:numId="42">
    <w:abstractNumId w:val="30"/>
  </w:num>
  <w:num w:numId="43">
    <w:abstractNumId w:val="3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AC"/>
    <w:rsid w:val="0000418E"/>
    <w:rsid w:val="00016839"/>
    <w:rsid w:val="00042FB3"/>
    <w:rsid w:val="000539D0"/>
    <w:rsid w:val="00057671"/>
    <w:rsid w:val="00084752"/>
    <w:rsid w:val="00086540"/>
    <w:rsid w:val="000D445D"/>
    <w:rsid w:val="000F4987"/>
    <w:rsid w:val="000F65EC"/>
    <w:rsid w:val="00103670"/>
    <w:rsid w:val="00104FD1"/>
    <w:rsid w:val="00110BBD"/>
    <w:rsid w:val="0011573E"/>
    <w:rsid w:val="00116DC6"/>
    <w:rsid w:val="0012002F"/>
    <w:rsid w:val="0012634B"/>
    <w:rsid w:val="001269DE"/>
    <w:rsid w:val="00140DAE"/>
    <w:rsid w:val="0015180F"/>
    <w:rsid w:val="00165820"/>
    <w:rsid w:val="001746FC"/>
    <w:rsid w:val="00191520"/>
    <w:rsid w:val="00193653"/>
    <w:rsid w:val="00197641"/>
    <w:rsid w:val="001A6AC0"/>
    <w:rsid w:val="001C1714"/>
    <w:rsid w:val="001C329C"/>
    <w:rsid w:val="001C59C2"/>
    <w:rsid w:val="001E7D29"/>
    <w:rsid w:val="00221CB5"/>
    <w:rsid w:val="00222713"/>
    <w:rsid w:val="0023780C"/>
    <w:rsid w:val="002404F5"/>
    <w:rsid w:val="00275260"/>
    <w:rsid w:val="00276FA1"/>
    <w:rsid w:val="00276FCC"/>
    <w:rsid w:val="00285B87"/>
    <w:rsid w:val="00291B4A"/>
    <w:rsid w:val="002C3D7E"/>
    <w:rsid w:val="002C7D37"/>
    <w:rsid w:val="002E0D4A"/>
    <w:rsid w:val="002E2487"/>
    <w:rsid w:val="002E4F42"/>
    <w:rsid w:val="002F76DA"/>
    <w:rsid w:val="0032131A"/>
    <w:rsid w:val="003310BF"/>
    <w:rsid w:val="00333DF8"/>
    <w:rsid w:val="00337969"/>
    <w:rsid w:val="00352B99"/>
    <w:rsid w:val="00357641"/>
    <w:rsid w:val="003603AA"/>
    <w:rsid w:val="00360B6E"/>
    <w:rsid w:val="00361DEE"/>
    <w:rsid w:val="00394EF4"/>
    <w:rsid w:val="003A1CB3"/>
    <w:rsid w:val="003E5EB5"/>
    <w:rsid w:val="003F10A3"/>
    <w:rsid w:val="00404E5D"/>
    <w:rsid w:val="00410612"/>
    <w:rsid w:val="00411F8B"/>
    <w:rsid w:val="004203B0"/>
    <w:rsid w:val="004230D9"/>
    <w:rsid w:val="00450670"/>
    <w:rsid w:val="004701E1"/>
    <w:rsid w:val="004724BD"/>
    <w:rsid w:val="00474032"/>
    <w:rsid w:val="00477352"/>
    <w:rsid w:val="00480647"/>
    <w:rsid w:val="00491BF5"/>
    <w:rsid w:val="00491C23"/>
    <w:rsid w:val="00497421"/>
    <w:rsid w:val="004B5C09"/>
    <w:rsid w:val="004E227E"/>
    <w:rsid w:val="00500DD1"/>
    <w:rsid w:val="00521AE3"/>
    <w:rsid w:val="00535B54"/>
    <w:rsid w:val="0054744D"/>
    <w:rsid w:val="00554276"/>
    <w:rsid w:val="00564D17"/>
    <w:rsid w:val="00570173"/>
    <w:rsid w:val="005705DB"/>
    <w:rsid w:val="005B27F4"/>
    <w:rsid w:val="005B7A0A"/>
    <w:rsid w:val="005D387F"/>
    <w:rsid w:val="005D3902"/>
    <w:rsid w:val="005E0ED9"/>
    <w:rsid w:val="005F25B0"/>
    <w:rsid w:val="00616B41"/>
    <w:rsid w:val="00620AE8"/>
    <w:rsid w:val="0064628C"/>
    <w:rsid w:val="0065214E"/>
    <w:rsid w:val="00655EE2"/>
    <w:rsid w:val="006707C0"/>
    <w:rsid w:val="00680296"/>
    <w:rsid w:val="006853BC"/>
    <w:rsid w:val="00687389"/>
    <w:rsid w:val="006928C1"/>
    <w:rsid w:val="006D5463"/>
    <w:rsid w:val="006E015E"/>
    <w:rsid w:val="006F03D4"/>
    <w:rsid w:val="00700B1F"/>
    <w:rsid w:val="007158DB"/>
    <w:rsid w:val="007257E9"/>
    <w:rsid w:val="00740105"/>
    <w:rsid w:val="00744B1E"/>
    <w:rsid w:val="00756AD4"/>
    <w:rsid w:val="00756D9C"/>
    <w:rsid w:val="007619BD"/>
    <w:rsid w:val="00771C24"/>
    <w:rsid w:val="00781863"/>
    <w:rsid w:val="00792701"/>
    <w:rsid w:val="007D355B"/>
    <w:rsid w:val="007D5836"/>
    <w:rsid w:val="007E6829"/>
    <w:rsid w:val="007F34A4"/>
    <w:rsid w:val="00815563"/>
    <w:rsid w:val="008240DA"/>
    <w:rsid w:val="0083472E"/>
    <w:rsid w:val="008429E5"/>
    <w:rsid w:val="00854174"/>
    <w:rsid w:val="00867EA4"/>
    <w:rsid w:val="00880C14"/>
    <w:rsid w:val="00897D88"/>
    <w:rsid w:val="008A0319"/>
    <w:rsid w:val="008D0732"/>
    <w:rsid w:val="008D43E9"/>
    <w:rsid w:val="008E3C0E"/>
    <w:rsid w:val="008E421A"/>
    <w:rsid w:val="008E476B"/>
    <w:rsid w:val="008F0F63"/>
    <w:rsid w:val="0092679F"/>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7DF6"/>
    <w:rsid w:val="00A60E11"/>
    <w:rsid w:val="00A63D35"/>
    <w:rsid w:val="00A64AAB"/>
    <w:rsid w:val="00A9231C"/>
    <w:rsid w:val="00AA2532"/>
    <w:rsid w:val="00AC72FB"/>
    <w:rsid w:val="00AE1F88"/>
    <w:rsid w:val="00AE361F"/>
    <w:rsid w:val="00AE5370"/>
    <w:rsid w:val="00AF454C"/>
    <w:rsid w:val="00B247A9"/>
    <w:rsid w:val="00B319E9"/>
    <w:rsid w:val="00B435B5"/>
    <w:rsid w:val="00B44187"/>
    <w:rsid w:val="00B565D8"/>
    <w:rsid w:val="00B5779A"/>
    <w:rsid w:val="00B64D24"/>
    <w:rsid w:val="00B7147D"/>
    <w:rsid w:val="00B75CFC"/>
    <w:rsid w:val="00B853F9"/>
    <w:rsid w:val="00B92231"/>
    <w:rsid w:val="00BA2CE6"/>
    <w:rsid w:val="00BB018B"/>
    <w:rsid w:val="00BD1747"/>
    <w:rsid w:val="00BD2B06"/>
    <w:rsid w:val="00BE367F"/>
    <w:rsid w:val="00BE61C8"/>
    <w:rsid w:val="00C14973"/>
    <w:rsid w:val="00C1643D"/>
    <w:rsid w:val="00C1674F"/>
    <w:rsid w:val="00C261A9"/>
    <w:rsid w:val="00C42793"/>
    <w:rsid w:val="00C47362"/>
    <w:rsid w:val="00C601ED"/>
    <w:rsid w:val="00C64CDE"/>
    <w:rsid w:val="00CC2042"/>
    <w:rsid w:val="00CE5A5C"/>
    <w:rsid w:val="00D003CC"/>
    <w:rsid w:val="00D14CC6"/>
    <w:rsid w:val="00D31AB7"/>
    <w:rsid w:val="00D50D23"/>
    <w:rsid w:val="00D512BB"/>
    <w:rsid w:val="00D53571"/>
    <w:rsid w:val="00D96BC5"/>
    <w:rsid w:val="00D96E70"/>
    <w:rsid w:val="00DA3B1A"/>
    <w:rsid w:val="00DC6078"/>
    <w:rsid w:val="00DC79AD"/>
    <w:rsid w:val="00DD2075"/>
    <w:rsid w:val="00DF2868"/>
    <w:rsid w:val="00E557A0"/>
    <w:rsid w:val="00E907BC"/>
    <w:rsid w:val="00EB2589"/>
    <w:rsid w:val="00EF43C9"/>
    <w:rsid w:val="00EF6435"/>
    <w:rsid w:val="00F10F6B"/>
    <w:rsid w:val="00F23697"/>
    <w:rsid w:val="00F32635"/>
    <w:rsid w:val="00F36BB7"/>
    <w:rsid w:val="00F41107"/>
    <w:rsid w:val="00F52FAC"/>
    <w:rsid w:val="00F769F6"/>
    <w:rsid w:val="00F83D2E"/>
    <w:rsid w:val="00F87EAA"/>
    <w:rsid w:val="00F92B25"/>
    <w:rsid w:val="00F93D79"/>
    <w:rsid w:val="00FB3809"/>
    <w:rsid w:val="00FD28BF"/>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2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ind w:left="72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srgr\AppData\Roaming\Microsoft\Templates\Double%20strip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03B1ADF29459E9D9261DA576DB196"/>
        <w:category>
          <w:name w:val="General"/>
          <w:gallery w:val="placeholder"/>
        </w:category>
        <w:types>
          <w:type w:val="bbPlcHdr"/>
        </w:types>
        <w:behaviors>
          <w:behavior w:val="content"/>
        </w:behaviors>
        <w:guid w:val="{FD006AA1-F7BD-429E-B2F9-04E8D10921FA}"/>
      </w:docPartPr>
      <w:docPartBody>
        <w:p w:rsidR="00216425" w:rsidRDefault="00E66753">
          <w:pPr>
            <w:pStyle w:val="C4003B1ADF29459E9D9261DA576DB196"/>
          </w:pPr>
          <w:r w:rsidRPr="002F76DA">
            <w:t>Meeting Agenda</w:t>
          </w:r>
        </w:p>
      </w:docPartBody>
    </w:docPart>
    <w:docPart>
      <w:docPartPr>
        <w:name w:val="24769CFD77BD41198FC987EACFD76B5C"/>
        <w:category>
          <w:name w:val="General"/>
          <w:gallery w:val="placeholder"/>
        </w:category>
        <w:types>
          <w:type w:val="bbPlcHdr"/>
        </w:types>
        <w:behaviors>
          <w:behavior w:val="content"/>
        </w:behaviors>
        <w:guid w:val="{09A5D0AB-1318-42A9-A66D-6C7A56FC4B21}"/>
      </w:docPartPr>
      <w:docPartBody>
        <w:p w:rsidR="00216425" w:rsidRDefault="00E66753">
          <w:pPr>
            <w:pStyle w:val="24769CFD77BD41198FC987EACFD76B5C"/>
          </w:pPr>
          <w:r w:rsidRPr="002F76DA">
            <w:rPr>
              <w:rFonts w:eastAsiaTheme="majorEastAsia"/>
            </w:rPr>
            <w:t>Approval of minutes from last meeting</w:t>
          </w:r>
        </w:p>
      </w:docPartBody>
    </w:docPart>
    <w:docPart>
      <w:docPartPr>
        <w:name w:val="733EF5B489DC40E0B07621C6B4678E81"/>
        <w:category>
          <w:name w:val="General"/>
          <w:gallery w:val="placeholder"/>
        </w:category>
        <w:types>
          <w:type w:val="bbPlcHdr"/>
        </w:types>
        <w:behaviors>
          <w:behavior w:val="content"/>
        </w:behaviors>
        <w:guid w:val="{1F310E5C-8C90-42CD-A23D-F1B272D30B1F}"/>
      </w:docPartPr>
      <w:docPartBody>
        <w:p w:rsidR="00216425" w:rsidRDefault="00E66753">
          <w:pPr>
            <w:pStyle w:val="733EF5B489DC40E0B07621C6B4678E81"/>
          </w:pPr>
          <w:r w:rsidRPr="002F76DA">
            <w:rPr>
              <w:rFonts w:eastAsiaTheme="majorEastAsia"/>
            </w:rPr>
            <w:t>New business</w:t>
          </w:r>
        </w:p>
      </w:docPartBody>
    </w:docPart>
    <w:docPart>
      <w:docPartPr>
        <w:name w:val="FF75A159345D44C1BE75356FC66BCA10"/>
        <w:category>
          <w:name w:val="General"/>
          <w:gallery w:val="placeholder"/>
        </w:category>
        <w:types>
          <w:type w:val="bbPlcHdr"/>
        </w:types>
        <w:behaviors>
          <w:behavior w:val="content"/>
        </w:behaviors>
        <w:guid w:val="{6EEE873A-D6CA-4D5C-9FAB-9B70034842EF}"/>
      </w:docPartPr>
      <w:docPartBody>
        <w:p w:rsidR="00FE0FCB" w:rsidRDefault="00216425" w:rsidP="00216425">
          <w:pPr>
            <w:pStyle w:val="FF75A159345D44C1BE75356FC66BCA10"/>
          </w:pPr>
          <w:r w:rsidRPr="002F76DA">
            <w:rPr>
              <w:rFonts w:asciiTheme="majorHAnsi" w:hAnsiTheme="majorHAnsi"/>
              <w:sz w:val="20"/>
            </w:rPr>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53"/>
    <w:rsid w:val="00216425"/>
    <w:rsid w:val="004505D3"/>
    <w:rsid w:val="00456093"/>
    <w:rsid w:val="004B6F5B"/>
    <w:rsid w:val="00633A79"/>
    <w:rsid w:val="00692069"/>
    <w:rsid w:val="00785986"/>
    <w:rsid w:val="00B421DB"/>
    <w:rsid w:val="00E252DF"/>
    <w:rsid w:val="00E41A2E"/>
    <w:rsid w:val="00E447E5"/>
    <w:rsid w:val="00E66753"/>
    <w:rsid w:val="00F853EB"/>
    <w:rsid w:val="00FE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003B1ADF29459E9D9261DA576DB196">
    <w:name w:val="C4003B1ADF29459E9D9261DA576DB196"/>
  </w:style>
  <w:style w:type="paragraph" w:customStyle="1" w:styleId="24769CFD77BD41198FC987EACFD76B5C">
    <w:name w:val="24769CFD77BD41198FC987EACFD76B5C"/>
  </w:style>
  <w:style w:type="paragraph" w:customStyle="1" w:styleId="733EF5B489DC40E0B07621C6B4678E81">
    <w:name w:val="733EF5B489DC40E0B07621C6B4678E81"/>
  </w:style>
  <w:style w:type="paragraph" w:customStyle="1" w:styleId="FF75A159345D44C1BE75356FC66BCA10">
    <w:name w:val="FF75A159345D44C1BE75356FC66BCA10"/>
    <w:rsid w:val="00216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B79D-89AA-43E8-B17F-07A99F5B8928}">
  <ds:schemaRefs>
    <ds:schemaRef ds:uri="http://schemas.openxmlformats.org/officeDocument/2006/bibliography"/>
  </ds:schemaRefs>
</ds:datastoreItem>
</file>

<file path=customXml/itemProps5.xml><?xml version="1.0" encoding="utf-8"?>
<ds:datastoreItem xmlns:ds="http://schemas.openxmlformats.org/officeDocument/2006/customXml" ds:itemID="{664D29EE-BCA5-4847-AAAA-8D9E4282C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2022-11-09T15:02:00Z</dcterms:created>
  <dcterms:modified xsi:type="dcterms:W3CDTF">2022-11-09T15:02:00Z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